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2c2cbe303d344b3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horzAnchor="margin" w:tblpY="-1020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528E8" w:rsidRPr="0060713C" w14:paraId="41B095AE" w14:textId="77777777" w:rsidTr="00C41425">
        <w:trPr>
          <w:trHeight w:hRule="exact" w:val="1271"/>
        </w:trPr>
        <w:tc>
          <w:tcPr>
            <w:tcW w:w="4678" w:type="dxa"/>
          </w:tcPr>
          <w:p w14:paraId="5B48C396" w14:textId="6A74E710" w:rsidR="00BD6CA1" w:rsidRPr="000B1979" w:rsidRDefault="000B1979" w:rsidP="00C41425">
            <w:pPr>
              <w:widowControl w:val="0"/>
              <w:rPr>
                <w:lang w:val="pt-BR"/>
              </w:rPr>
            </w:pPr>
            <w:r w:rsidRPr="000B1979">
              <w:rPr>
                <w:lang w:val="pt-BR"/>
              </w:rPr>
              <w:t>TRESAES MEDICAL, S</w:t>
            </w:r>
            <w:r>
              <w:rPr>
                <w:lang w:val="pt-BR"/>
              </w:rPr>
              <w:t>.L.</w:t>
            </w:r>
          </w:p>
          <w:p w14:paraId="1E41811F" w14:textId="72011266" w:rsidR="00C41425" w:rsidRPr="0060713C" w:rsidRDefault="008C34A3" w:rsidP="00C41425">
            <w:pPr>
              <w:widowControl w:val="0"/>
              <w:rPr>
                <w:lang w:val="pt-BR"/>
              </w:rPr>
            </w:pPr>
            <w:r w:rsidRPr="0060713C">
              <w:rPr>
                <w:lang w:val="pt-BR"/>
              </w:rPr>
              <w:t>B</w:t>
            </w:r>
            <w:r w:rsidR="000B1979" w:rsidRPr="0060713C">
              <w:rPr>
                <w:lang w:val="pt-BR"/>
              </w:rPr>
              <w:t>72437106</w:t>
            </w:r>
          </w:p>
          <w:p w14:paraId="693CAC4F" w14:textId="6780F4C9" w:rsidR="00C41425" w:rsidRPr="00251E40" w:rsidRDefault="0060713C" w:rsidP="00667F1A">
            <w:pPr>
              <w:widowControl w:val="0"/>
              <w:rPr>
                <w:lang w:val="pt-BR"/>
              </w:rPr>
            </w:pPr>
            <w:r w:rsidRPr="00251E40">
              <w:rPr>
                <w:lang w:val="pt-BR"/>
              </w:rPr>
              <w:t>C/ BRAILLE, nº 28 – 1º D</w:t>
            </w:r>
          </w:p>
          <w:p w14:paraId="2AED016F" w14:textId="7C56732A" w:rsidR="00A528E8" w:rsidRPr="0060713C" w:rsidRDefault="0060713C" w:rsidP="00C41425">
            <w:pPr>
              <w:widowControl w:val="0"/>
              <w:rPr>
                <w:lang w:val="fr-FR"/>
              </w:rPr>
            </w:pPr>
            <w:r w:rsidRPr="0060713C">
              <w:rPr>
                <w:lang w:val="fr-FR"/>
              </w:rPr>
              <w:t>28034 - MA</w:t>
            </w:r>
            <w:r>
              <w:rPr>
                <w:lang w:val="fr-FR"/>
              </w:rPr>
              <w:t>DRID</w:t>
            </w:r>
          </w:p>
        </w:tc>
        <w:tc>
          <w:tcPr>
            <w:tcW w:w="4678" w:type="dxa"/>
          </w:tcPr>
          <w:p w14:paraId="615CD6FD" w14:textId="77777777" w:rsidR="00A528E8" w:rsidRPr="0060713C" w:rsidRDefault="00A528E8" w:rsidP="00C41425">
            <w:pPr>
              <w:widowControl w:val="0"/>
              <w:rPr>
                <w:lang w:val="fr-FR"/>
              </w:rPr>
            </w:pPr>
          </w:p>
        </w:tc>
      </w:tr>
      <w:tr w:rsidR="00A528E8" w:rsidRPr="0060713C" w14:paraId="5C9F338A" w14:textId="77777777" w:rsidTr="00C41425">
        <w:trPr>
          <w:trHeight w:hRule="exact" w:val="284"/>
        </w:trPr>
        <w:tc>
          <w:tcPr>
            <w:tcW w:w="9356" w:type="dxa"/>
            <w:gridSpan w:val="2"/>
          </w:tcPr>
          <w:p w14:paraId="2E6B1206" w14:textId="77777777" w:rsidR="00A528E8" w:rsidRPr="0060713C" w:rsidRDefault="00A528E8" w:rsidP="00C41425">
            <w:pPr>
              <w:widowControl w:val="0"/>
              <w:rPr>
                <w:lang w:val="fr-FR"/>
              </w:rPr>
            </w:pPr>
          </w:p>
        </w:tc>
      </w:tr>
      <w:tr w:rsidR="00A528E8" w:rsidRPr="005C6306" w14:paraId="40C2449A" w14:textId="77777777" w:rsidTr="00C41425">
        <w:trPr>
          <w:trHeight w:hRule="exact" w:val="240"/>
        </w:trPr>
        <w:tc>
          <w:tcPr>
            <w:tcW w:w="9356" w:type="dxa"/>
            <w:gridSpan w:val="2"/>
          </w:tcPr>
          <w:p w14:paraId="62891A49" w14:textId="320BF642" w:rsidR="00A528E8" w:rsidRPr="005C6306" w:rsidRDefault="0060713C" w:rsidP="00C41425">
            <w:pPr>
              <w:pStyle w:val="sdate"/>
              <w:widowControl w:val="0"/>
              <w:jc w:val="right"/>
            </w:pPr>
            <w:r>
              <w:rPr>
                <w:noProof/>
              </w:rPr>
              <w:t>31 de Agosto</w:t>
            </w:r>
            <w:r w:rsidR="00667F1A">
              <w:rPr>
                <w:noProof/>
              </w:rPr>
              <w:t xml:space="preserve"> de 2023</w:t>
            </w:r>
          </w:p>
        </w:tc>
      </w:tr>
      <w:tr w:rsidR="00A528E8" w:rsidRPr="005C6306" w14:paraId="4BCB5D15" w14:textId="77777777" w:rsidTr="00C41425">
        <w:trPr>
          <w:trHeight w:hRule="exact" w:val="334"/>
        </w:trPr>
        <w:tc>
          <w:tcPr>
            <w:tcW w:w="9356" w:type="dxa"/>
            <w:gridSpan w:val="2"/>
          </w:tcPr>
          <w:p w14:paraId="77CE98DD" w14:textId="77777777" w:rsidR="00A528E8" w:rsidRPr="005C6306" w:rsidRDefault="00A528E8" w:rsidP="00C41425">
            <w:pPr>
              <w:widowControl w:val="0"/>
            </w:pPr>
          </w:p>
        </w:tc>
      </w:tr>
      <w:tr w:rsidR="00A528E8" w:rsidRPr="005C6306" w14:paraId="57D00444" w14:textId="77777777" w:rsidTr="00C41425">
        <w:tc>
          <w:tcPr>
            <w:tcW w:w="9356" w:type="dxa"/>
            <w:gridSpan w:val="2"/>
          </w:tcPr>
          <w:p w14:paraId="53BEBFC6" w14:textId="190485BB" w:rsidR="00A528E8" w:rsidRPr="005C6306" w:rsidRDefault="00A528E8" w:rsidP="00C41425">
            <w:pPr>
              <w:pStyle w:val="ssubject"/>
              <w:widowControl w:val="0"/>
            </w:pPr>
          </w:p>
        </w:tc>
      </w:tr>
      <w:tr w:rsidR="00A528E8" w:rsidRPr="005C6306" w14:paraId="61D88E6C" w14:textId="77777777" w:rsidTr="00C41425">
        <w:trPr>
          <w:trHeight w:hRule="exact" w:val="327"/>
        </w:trPr>
        <w:tc>
          <w:tcPr>
            <w:tcW w:w="9356" w:type="dxa"/>
            <w:gridSpan w:val="2"/>
          </w:tcPr>
          <w:p w14:paraId="62408FC6" w14:textId="77777777" w:rsidR="00A528E8" w:rsidRPr="005C6306" w:rsidRDefault="00A528E8" w:rsidP="00C41425">
            <w:pPr>
              <w:widowControl w:val="0"/>
            </w:pPr>
          </w:p>
        </w:tc>
      </w:tr>
    </w:tbl>
    <w:p w14:paraId="770A375D" w14:textId="68376284" w:rsidR="00C41425" w:rsidRDefault="00C41425" w:rsidP="00C41425">
      <w:pPr>
        <w:widowControl w:val="0"/>
      </w:pPr>
      <w:r w:rsidRPr="00945ECF">
        <w:t>Estimado Sr.</w:t>
      </w:r>
      <w:r w:rsidR="00667F1A">
        <w:t>:</w:t>
      </w:r>
    </w:p>
    <w:p w14:paraId="5DFAE212" w14:textId="77777777" w:rsidR="00C41425" w:rsidRDefault="00C41425" w:rsidP="00C41425">
      <w:pPr>
        <w:widowControl w:val="0"/>
      </w:pPr>
    </w:p>
    <w:p w14:paraId="7CBFACF8" w14:textId="69FB9DBF" w:rsidR="00C41425" w:rsidRPr="00C41425" w:rsidRDefault="00C41425" w:rsidP="00C41425">
      <w:pPr>
        <w:widowControl w:val="0"/>
        <w:jc w:val="both"/>
        <w:rPr>
          <w:lang w:val="es-ES"/>
        </w:rPr>
      </w:pPr>
      <w:r w:rsidRPr="00C41425">
        <w:rPr>
          <w:lang w:val="es-ES"/>
        </w:rPr>
        <w:t>De nuevo nos vemos obligados a ponernos en contacto con usted en referencia al impago de la</w:t>
      </w:r>
      <w:r>
        <w:rPr>
          <w:lang w:val="es-ES"/>
        </w:rPr>
        <w:t>s</w:t>
      </w:r>
      <w:r w:rsidRPr="00C41425">
        <w:rPr>
          <w:lang w:val="es-ES"/>
        </w:rPr>
        <w:t xml:space="preserve"> factura</w:t>
      </w:r>
      <w:r>
        <w:rPr>
          <w:lang w:val="es-ES"/>
        </w:rPr>
        <w:t>s</w:t>
      </w:r>
      <w:r w:rsidRPr="00C41425">
        <w:rPr>
          <w:lang w:val="es-ES"/>
        </w:rPr>
        <w:t xml:space="preserve"> </w:t>
      </w:r>
      <w:r w:rsidR="00667F1A">
        <w:rPr>
          <w:lang w:val="es-ES"/>
        </w:rPr>
        <w:t>que les indicamos en la hoja anexa</w:t>
      </w:r>
      <w:r>
        <w:rPr>
          <w:lang w:val="es-ES"/>
        </w:rPr>
        <w:t xml:space="preserve">, por importe de </w:t>
      </w:r>
      <w:r w:rsidR="00E60231">
        <w:rPr>
          <w:b/>
          <w:bCs/>
          <w:lang w:val="es-ES"/>
        </w:rPr>
        <w:t>4.394,53</w:t>
      </w:r>
      <w:r w:rsidR="00667F1A" w:rsidRPr="008D633C">
        <w:rPr>
          <w:b/>
          <w:bCs/>
          <w:lang w:val="es-ES"/>
        </w:rPr>
        <w:t xml:space="preserve"> €,</w:t>
      </w:r>
      <w:r w:rsidR="00667F1A">
        <w:rPr>
          <w:lang w:val="es-ES"/>
        </w:rPr>
        <w:t xml:space="preserve"> </w:t>
      </w:r>
      <w:r w:rsidRPr="00C41425">
        <w:rPr>
          <w:lang w:val="es-ES"/>
        </w:rPr>
        <w:t>del que ya le hemos notificado en comunicaciones anteriores</w:t>
      </w:r>
    </w:p>
    <w:p w14:paraId="605B9D87" w14:textId="77777777" w:rsidR="00C41425" w:rsidRPr="00C41425" w:rsidRDefault="00C41425" w:rsidP="00C41425">
      <w:pPr>
        <w:widowControl w:val="0"/>
        <w:rPr>
          <w:lang w:val="es-ES"/>
        </w:rPr>
      </w:pPr>
    </w:p>
    <w:p w14:paraId="35B73290" w14:textId="789AE271" w:rsidR="00C41425" w:rsidRPr="00C41425" w:rsidRDefault="00251E40" w:rsidP="00F274FC">
      <w:pPr>
        <w:widowControl w:val="0"/>
        <w:jc w:val="both"/>
        <w:rPr>
          <w:lang w:val="es-ES"/>
        </w:rPr>
      </w:pPr>
      <w:r>
        <w:rPr>
          <w:lang w:val="es-ES"/>
        </w:rPr>
        <w:t>P</w:t>
      </w:r>
      <w:r w:rsidR="00C41425" w:rsidRPr="00C41425">
        <w:rPr>
          <w:lang w:val="es-ES"/>
        </w:rPr>
        <w:t>or ello le instamos a hacer efectivo el importe sin más demora mediante una transferencia a la siguiente cuenta:</w:t>
      </w:r>
    </w:p>
    <w:p w14:paraId="501B9514" w14:textId="77777777" w:rsidR="00C41425" w:rsidRPr="00C41425" w:rsidRDefault="00C41425" w:rsidP="00C41425">
      <w:pPr>
        <w:widowControl w:val="0"/>
        <w:rPr>
          <w:lang w:val="es-ES"/>
        </w:rPr>
      </w:pPr>
    </w:p>
    <w:p w14:paraId="059D9CD7" w14:textId="1B2A146E" w:rsidR="00990E6A" w:rsidRDefault="00990E6A" w:rsidP="00C41425">
      <w:pPr>
        <w:widowControl w:val="0"/>
        <w:rPr>
          <w:lang w:val="es-ES"/>
        </w:rPr>
      </w:pPr>
      <w:r>
        <w:rPr>
          <w:lang w:val="es-ES"/>
        </w:rPr>
        <w:t>DEUTSCHE BANK</w:t>
      </w:r>
    </w:p>
    <w:p w14:paraId="4D330724" w14:textId="0C7F2AE7" w:rsidR="00C41425" w:rsidRPr="00C41425" w:rsidRDefault="00C41425" w:rsidP="00C41425">
      <w:pPr>
        <w:widowControl w:val="0"/>
        <w:rPr>
          <w:lang w:val="es-ES"/>
        </w:rPr>
      </w:pPr>
      <w:r w:rsidRPr="00C41425">
        <w:rPr>
          <w:lang w:val="es-ES"/>
        </w:rPr>
        <w:t>IBAN:</w:t>
      </w:r>
      <w:r w:rsidR="00990E6A">
        <w:rPr>
          <w:lang w:val="es-ES"/>
        </w:rPr>
        <w:t xml:space="preserve"> ES12 0019 0030 6140 1016 5810</w:t>
      </w:r>
    </w:p>
    <w:p w14:paraId="51B0B968" w14:textId="77777777" w:rsidR="00C41425" w:rsidRPr="00C41425" w:rsidRDefault="00C41425" w:rsidP="00C41425">
      <w:pPr>
        <w:widowControl w:val="0"/>
        <w:rPr>
          <w:lang w:val="es-ES"/>
        </w:rPr>
      </w:pPr>
    </w:p>
    <w:p w14:paraId="03C5BDF3" w14:textId="77777777" w:rsidR="00C41425" w:rsidRPr="00C41425" w:rsidRDefault="00C41425" w:rsidP="00C41425">
      <w:pPr>
        <w:widowControl w:val="0"/>
        <w:jc w:val="both"/>
        <w:rPr>
          <w:lang w:val="es-ES"/>
        </w:rPr>
      </w:pPr>
      <w:r w:rsidRPr="00C41425">
        <w:rPr>
          <w:lang w:val="es-ES"/>
        </w:rPr>
        <w:t>En caso de que no pudiera hacer efectivo el pago, le invitamos a que se ponga en contacto con nosotros para negociar posibles opciones para saldar la deuda y evitar así la acumulación de intereses devengados en función del artículo 7 de la Ley 3/2004.</w:t>
      </w:r>
    </w:p>
    <w:p w14:paraId="5414CDB8" w14:textId="77777777" w:rsidR="00C41425" w:rsidRPr="00C41425" w:rsidRDefault="00C41425" w:rsidP="00C41425">
      <w:pPr>
        <w:widowControl w:val="0"/>
        <w:rPr>
          <w:lang w:val="es-ES"/>
        </w:rPr>
      </w:pPr>
    </w:p>
    <w:p w14:paraId="4BDCA9DD" w14:textId="2A9A0991" w:rsidR="00A528E8" w:rsidRPr="00C41425" w:rsidRDefault="00C41425" w:rsidP="00C41425">
      <w:pPr>
        <w:widowControl w:val="0"/>
        <w:jc w:val="both"/>
        <w:rPr>
          <w:lang w:val="es-ES"/>
        </w:rPr>
      </w:pPr>
      <w:r w:rsidRPr="00C41425">
        <w:rPr>
          <w:lang w:val="es-ES"/>
        </w:rPr>
        <w:t xml:space="preserve">Asimismo, le comunicamos que si en el plazo de </w:t>
      </w:r>
      <w:r w:rsidR="00651158">
        <w:rPr>
          <w:lang w:val="es-ES"/>
        </w:rPr>
        <w:t>15</w:t>
      </w:r>
      <w:r>
        <w:rPr>
          <w:lang w:val="es-ES"/>
        </w:rPr>
        <w:t xml:space="preserve"> días</w:t>
      </w:r>
      <w:r w:rsidRPr="00C41425">
        <w:rPr>
          <w:lang w:val="es-ES"/>
        </w:rPr>
        <w:t xml:space="preserve"> no hemos recibido noticias suyas, nos veremos obligados a abrirle un expediente de crédito moroso, así como a adoptar todas aquellas acciones legales y comerciales que consideremos oportunas. Le recordamos que, de acuerdo con el artículo 8 de la Ley 3/2004, deberá abonar todos los gastos de gestión que se deriven.</w:t>
      </w:r>
    </w:p>
    <w:p w14:paraId="6B6D5AF3" w14:textId="77777777" w:rsidR="00A528E8" w:rsidRPr="00C41425" w:rsidRDefault="00A528E8" w:rsidP="00C41425">
      <w:pPr>
        <w:widowControl w:val="0"/>
        <w:rPr>
          <w:lang w:val="es-ES"/>
        </w:rPr>
      </w:pPr>
    </w:p>
    <w:p w14:paraId="5D470A0C" w14:textId="77777777" w:rsidR="00A528E8" w:rsidRPr="00C41425" w:rsidRDefault="00A528E8" w:rsidP="00C41425">
      <w:pPr>
        <w:widowControl w:val="0"/>
        <w:rPr>
          <w:lang w:val="es-ES"/>
        </w:rPr>
      </w:pPr>
    </w:p>
    <w:p w14:paraId="09594C40" w14:textId="200D488F" w:rsidR="00A528E8" w:rsidRPr="00C41425" w:rsidRDefault="00C41425" w:rsidP="00C41425">
      <w:pPr>
        <w:widowControl w:val="0"/>
        <w:rPr>
          <w:lang w:val="es-ES"/>
        </w:rPr>
      </w:pPr>
      <w:r w:rsidRPr="00C41425">
        <w:rPr>
          <w:lang w:val="es-ES"/>
        </w:rPr>
        <w:t>Sin otro particular, reciba u</w:t>
      </w:r>
      <w:r>
        <w:rPr>
          <w:lang w:val="es-ES"/>
        </w:rPr>
        <w:t>n ordial saludo,</w:t>
      </w:r>
    </w:p>
    <w:p w14:paraId="41CED737" w14:textId="77777777" w:rsidR="00114C71" w:rsidRPr="00C41425" w:rsidRDefault="00114C71" w:rsidP="00C41425">
      <w:pPr>
        <w:widowControl w:val="0"/>
        <w:rPr>
          <w:lang w:val="es-ES"/>
        </w:rPr>
      </w:pPr>
    </w:p>
    <w:tbl>
      <w:tblPr>
        <w:tblStyle w:val="Tablaconcuadrcula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EA3856" w:rsidRPr="00251E40" w14:paraId="5D75678B" w14:textId="77777777" w:rsidTr="00EA3856">
        <w:tc>
          <w:tcPr>
            <w:tcW w:w="9356" w:type="dxa"/>
            <w:gridSpan w:val="2"/>
          </w:tcPr>
          <w:p w14:paraId="37233A03" w14:textId="01A005D4" w:rsidR="00EA3856" w:rsidRPr="00667F1A" w:rsidRDefault="00C41425" w:rsidP="00C41425">
            <w:pPr>
              <w:widowControl w:val="0"/>
              <w:rPr>
                <w:lang w:val="it-IT"/>
              </w:rPr>
            </w:pPr>
            <w:r w:rsidRPr="00667F1A">
              <w:rPr>
                <w:lang w:val="it-IT"/>
              </w:rPr>
              <w:t>Sonova Ibérica S.A.U.</w:t>
            </w:r>
          </w:p>
        </w:tc>
      </w:tr>
      <w:tr w:rsidR="00114C71" w:rsidRPr="00251E40" w14:paraId="6D62FF3F" w14:textId="77777777" w:rsidTr="00F274FC">
        <w:tc>
          <w:tcPr>
            <w:tcW w:w="3402" w:type="dxa"/>
            <w:shd w:val="clear" w:color="auto" w:fill="auto"/>
          </w:tcPr>
          <w:p w14:paraId="7C123342" w14:textId="77777777" w:rsidR="00EA3856" w:rsidRPr="00667F1A" w:rsidRDefault="00EA3856" w:rsidP="00C41425">
            <w:pPr>
              <w:rPr>
                <w:lang w:val="it-IT"/>
              </w:rPr>
            </w:pPr>
          </w:p>
          <w:p w14:paraId="61455D2A" w14:textId="77777777" w:rsidR="00EA3856" w:rsidRPr="00667F1A" w:rsidRDefault="00EA3856" w:rsidP="00C41425">
            <w:pPr>
              <w:widowControl w:val="0"/>
              <w:rPr>
                <w:lang w:val="it-IT"/>
              </w:rPr>
            </w:pPr>
          </w:p>
          <w:p w14:paraId="3D140D91" w14:textId="77777777" w:rsidR="00EA3856" w:rsidRPr="00667F1A" w:rsidRDefault="00EA3856" w:rsidP="00C41425">
            <w:pPr>
              <w:widowControl w:val="0"/>
              <w:rPr>
                <w:lang w:val="it-IT"/>
              </w:rPr>
            </w:pPr>
          </w:p>
          <w:p w14:paraId="45595070" w14:textId="77777777" w:rsidR="00EA3856" w:rsidRPr="00667F1A" w:rsidRDefault="00EA3856" w:rsidP="00C41425">
            <w:pPr>
              <w:widowControl w:val="0"/>
              <w:rPr>
                <w:lang w:val="it-IT"/>
              </w:rPr>
            </w:pPr>
          </w:p>
        </w:tc>
        <w:tc>
          <w:tcPr>
            <w:tcW w:w="5954" w:type="dxa"/>
            <w:shd w:val="clear" w:color="auto" w:fill="auto"/>
          </w:tcPr>
          <w:p w14:paraId="0E6FAD96" w14:textId="77777777" w:rsidR="00EA3856" w:rsidRPr="00667F1A" w:rsidRDefault="00EA3856" w:rsidP="00C41425">
            <w:pPr>
              <w:widowControl w:val="0"/>
              <w:rPr>
                <w:lang w:val="it-IT"/>
              </w:rPr>
            </w:pPr>
            <w:bookmarkStart w:id="0" w:name="grussformel"/>
            <w:bookmarkEnd w:id="0"/>
          </w:p>
        </w:tc>
      </w:tr>
    </w:tbl>
    <w:p w14:paraId="37C312D4" w14:textId="6CEE7DBF" w:rsidR="00F274FC" w:rsidRPr="00651158" w:rsidRDefault="00651158" w:rsidP="00F274FC">
      <w:pPr>
        <w:widowControl w:val="0"/>
        <w:rPr>
          <w:lang w:val="es-ES"/>
        </w:rPr>
      </w:pPr>
      <w:r w:rsidRPr="00651158">
        <w:rPr>
          <w:lang w:val="es-ES"/>
        </w:rPr>
        <w:t>Jaume Pol Lledo</w:t>
      </w:r>
    </w:p>
    <w:p w14:paraId="136340DA" w14:textId="33A64A0B" w:rsidR="00A528E8" w:rsidRPr="00651158" w:rsidRDefault="00651158" w:rsidP="008D633C">
      <w:pPr>
        <w:widowControl w:val="0"/>
        <w:rPr>
          <w:lang w:val="es-ES"/>
        </w:rPr>
      </w:pPr>
      <w:r w:rsidRPr="00651158">
        <w:rPr>
          <w:lang w:val="es-ES"/>
        </w:rPr>
        <w:t>Director F</w:t>
      </w:r>
      <w:r>
        <w:rPr>
          <w:lang w:val="es-ES"/>
        </w:rPr>
        <w:t>inan</w:t>
      </w:r>
      <w:r w:rsidR="008D633C">
        <w:rPr>
          <w:lang w:val="es-ES"/>
        </w:rPr>
        <w:t>ciero</w:t>
      </w:r>
    </w:p>
    <w:p w14:paraId="76051B2E" w14:textId="53B791D3" w:rsidR="00F274FC" w:rsidRPr="00651158" w:rsidRDefault="00F274FC" w:rsidP="009C16F6">
      <w:pPr>
        <w:rPr>
          <w:lang w:val="es-ES"/>
        </w:rPr>
      </w:pPr>
      <w:r w:rsidRPr="00651158">
        <w:rPr>
          <w:lang w:val="es-ES"/>
        </w:rPr>
        <w:br w:type="page"/>
      </w:r>
    </w:p>
    <w:sectPr w:rsidR="00F274FC" w:rsidRPr="00651158" w:rsidSect="00C4142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351" w:right="1134" w:bottom="1134" w:left="1418" w:header="522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A0CB" w14:textId="77777777" w:rsidR="000F7DAD" w:rsidRDefault="000F7DAD" w:rsidP="007E32BD">
      <w:pPr>
        <w:spacing w:line="240" w:lineRule="auto"/>
      </w:pPr>
      <w:r>
        <w:separator/>
      </w:r>
    </w:p>
  </w:endnote>
  <w:endnote w:type="continuationSeparator" w:id="0">
    <w:p w14:paraId="1C5281D2" w14:textId="77777777" w:rsidR="000F7DAD" w:rsidRDefault="000F7DAD" w:rsidP="007E3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9F77" w14:textId="77777777" w:rsidR="00C41425" w:rsidRDefault="00C41425" w:rsidP="006A438A">
    <w:pPr>
      <w:pStyle w:val="Piedepgina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2</w:t>
    </w:r>
    <w:r>
      <w:fldChar w:fldCharType="end"/>
    </w:r>
  </w:p>
  <w:p w14:paraId="09A5C798" w14:textId="77777777" w:rsidR="00EA3856" w:rsidRDefault="00EA3856" w:rsidP="00F62161">
    <w:pPr>
      <w:pStyle w:val="FilenamePa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6B8B" w14:textId="77777777" w:rsidR="00C41425" w:rsidRDefault="00C41425" w:rsidP="006A438A">
    <w:pPr>
      <w:pStyle w:val="Piedepgina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2</w:t>
    </w:r>
    <w:r>
      <w:fldChar w:fldCharType="end"/>
    </w:r>
  </w:p>
  <w:p w14:paraId="12DF7054" w14:textId="77777777" w:rsidR="00EA3856" w:rsidRDefault="00EA3856" w:rsidP="00B20AA2">
    <w:pPr>
      <w:pStyle w:val="FilenamePa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C268" w14:textId="77777777" w:rsidR="000F7DAD" w:rsidRDefault="000F7DAD" w:rsidP="007E32BD">
      <w:pPr>
        <w:spacing w:line="240" w:lineRule="auto"/>
      </w:pPr>
      <w:r>
        <w:separator/>
      </w:r>
    </w:p>
  </w:footnote>
  <w:footnote w:type="continuationSeparator" w:id="0">
    <w:p w14:paraId="3D22B51D" w14:textId="77777777" w:rsidR="000F7DAD" w:rsidRDefault="000F7DAD" w:rsidP="007E3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9" w:type="dxa"/>
      <w:tblInd w:w="-63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2"/>
      <w:gridCol w:w="1202"/>
      <w:gridCol w:w="1109"/>
      <w:gridCol w:w="2789"/>
      <w:gridCol w:w="1105"/>
      <w:gridCol w:w="1389"/>
      <w:gridCol w:w="5273"/>
    </w:tblGrid>
    <w:tr w:rsidR="008D633C" w:rsidRPr="008D633C" w14:paraId="6E73096C" w14:textId="77777777" w:rsidTr="00777B56">
      <w:trPr>
        <w:trHeight w:val="300"/>
      </w:trPr>
      <w:tc>
        <w:tcPr>
          <w:tcW w:w="14609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2F28F5F" w14:textId="00BBC4A9" w:rsidR="008D633C" w:rsidRPr="008D633C" w:rsidRDefault="008D633C" w:rsidP="008D633C">
          <w:pPr>
            <w:spacing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</w:pPr>
        </w:p>
      </w:tc>
    </w:tr>
    <w:tr w:rsidR="008D633C" w:rsidRPr="008D633C" w14:paraId="2E033BFB" w14:textId="77777777" w:rsidTr="00777B56">
      <w:trPr>
        <w:trHeight w:val="300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E3D733D" w14:textId="77777777" w:rsidR="008D633C" w:rsidRPr="008D633C" w:rsidRDefault="008D633C" w:rsidP="008D633C">
          <w:pPr>
            <w:spacing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67AC081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E37EA6E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229686F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9984870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21FA990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3B8A79F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456F645A" w14:textId="77777777" w:rsidTr="00777B56">
      <w:trPr>
        <w:trHeight w:val="300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D20E606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22545DB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AF59595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A7869B8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87C9AAD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F46A8BA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4C3C527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50CEB5B9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EE3AC37" w14:textId="46921F62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F526464" w14:textId="0166247A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6E222D3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C5ED1F7" w14:textId="32339EF6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CA9DE59" w14:textId="394549F9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BC3F292" w14:textId="3FD714C9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73D96CB" w14:textId="11A69CB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431E4529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51E5B17" w14:textId="6DC4350B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89955E1" w14:textId="27186415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D80480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D57B2E5" w14:textId="4C384E15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876D52E" w14:textId="183BE120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1DD2552" w14:textId="7296A4C4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BED8BEF" w14:textId="6ECABBE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1671D82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B5020F7" w14:textId="323FF042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C0D9339" w14:textId="0ACB3F1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FD5D656" w14:textId="231C2BDB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98C78E9" w14:textId="0D196AA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D074A0C" w14:textId="3175BE7C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BB0B288" w14:textId="1B33E8C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4BDF521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5792B877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87DBF29" w14:textId="3B53C263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B1B58D0" w14:textId="3BE0D4E2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32B2A5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A04DC93" w14:textId="6935468F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78E9C03" w14:textId="621C0D40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5040A2A" w14:textId="065410FA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706B676" w14:textId="59F0CF78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1A255C1B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2BB80C7" w14:textId="08E1C01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E481A13" w14:textId="090E6913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F1D2532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C289DEB" w14:textId="08F70F3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D3F2765" w14:textId="38EA20BF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AD7449B" w14:textId="35CA9CB2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F6FABFA" w14:textId="1755131A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67D74C79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64B39D3" w14:textId="194448FF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EF6081B" w14:textId="73C9A1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FA1ACF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875E35C" w14:textId="36B90A3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DA039E2" w14:textId="1A89E23D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6D9576F" w14:textId="1945819B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AFC3056" w14:textId="57920E9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6626B7A8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99DBA43" w14:textId="25C66CD4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2FF834B" w14:textId="08E3C9EE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F5C9DC0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F1CAFDB" w14:textId="6BC8940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A934DFC" w14:textId="291D801D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02385E7" w14:textId="0280FAAD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DD4C216" w14:textId="6BB10E5D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3456D941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66096FF" w14:textId="29F8C613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28DB536" w14:textId="0A884CD9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16DCD22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C635636" w14:textId="0A08B15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9EF2CAE" w14:textId="0F82050E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79211F5" w14:textId="530204E1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9C7E2DB" w14:textId="4849D1CA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34AD2048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2D96976" w14:textId="5944569D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9AF74FC" w14:textId="156EDDEC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B27CC55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0D688C3" w14:textId="2FE59416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14956F1" w14:textId="4C60929E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5991492" w14:textId="189FFAAE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CB707A6" w14:textId="47D384F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42B4EE70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0BC2DBD" w14:textId="3EF5B01B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E33A5B7" w14:textId="276A957D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E6959A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AA09B4E" w14:textId="35054D13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E72D80E" w14:textId="3F3024EC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6D746F5" w14:textId="122F648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BCA15D8" w14:textId="2DBBA18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37FDE70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22C18FA" w14:textId="3BCC980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0C703F0" w14:textId="75B1A9D0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DEEF537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3420F74" w14:textId="2BBFBC9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857B220" w14:textId="2FAA1A4D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7595F6C" w14:textId="137FFA18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AAE9E5C" w14:textId="7271D186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5413E5F4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2947C1E" w14:textId="2F63A443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56A4172" w14:textId="0C082442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85D953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9335BC4" w14:textId="1E06F595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2544BCA" w14:textId="13BB931A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6EC5935" w14:textId="6F3D0A28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426EB0B" w14:textId="32F15455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060C1FF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A699D21" w14:textId="2358F7E6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0BDCC82" w14:textId="4509C861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C5B890A" w14:textId="76DE30F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EA54177" w14:textId="2510216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4CD3D61" w14:textId="75CF1972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0B8B990" w14:textId="1CA15F3B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9B37E96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674E139E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A32A251" w14:textId="152935CF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389CCA1" w14:textId="3042FE79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87BEFB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5A908CA" w14:textId="7B24078F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0C31337" w14:textId="5CBDDF15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6C4D2B0" w14:textId="356E1F91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7D37C22" w14:textId="272AF10C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3A62B36C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9538A7C" w14:textId="14541C75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4F49B13" w14:textId="059DDDD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6EE148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697273C" w14:textId="1B757F35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FC9039C" w14:textId="36D4C425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D9C5735" w14:textId="0FFEA38B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1CA566F" w14:textId="6902157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67D32BD4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789FA91" w14:textId="5360D943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35E7FB2" w14:textId="75DA50F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B557C3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98C59A5" w14:textId="190F2A66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8580A34" w14:textId="31B8C94C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48C18BA" w14:textId="665DA611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D9D5504" w14:textId="79D4737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</w:tr>
    <w:tr w:rsidR="008D633C" w:rsidRPr="008D633C" w14:paraId="4ACC70A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B4558C1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E6ABDCE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0004B93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66001AC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C2CF0F6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324EDF2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AC96249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5BD2660D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00A59F6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829FB0C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D90DC8B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9698A87" w14:textId="39B7C623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0F42234" w14:textId="457BCEC2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0D0F178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ACC5480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73F8063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1A1D95D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91C9A0E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94ED9AF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101FD2A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45A385B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430DDE4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1BD3DC9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7A5EBD79" w14:textId="77777777" w:rsidTr="00777B56">
      <w:trPr>
        <w:trHeight w:val="282"/>
      </w:trPr>
      <w:tc>
        <w:tcPr>
          <w:tcW w:w="684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D131652" w14:textId="5A39088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04BED08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BD109F2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D77720A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4DC47C01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F97D4FA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ED244C7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3A5447D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64119BE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A857FEA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E891172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B6F094B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3F968651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5D61293" w14:textId="6099902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0934D93" w14:textId="21DE1A09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E13AE69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416B9DA" w14:textId="4F9BAA39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6E4BF05" w14:textId="0B3371A6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080E44F" w14:textId="238A4986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BC354BB" w14:textId="590803E5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</w:tr>
    <w:tr w:rsidR="008D633C" w:rsidRPr="008D633C" w14:paraId="005C6AE9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CABA486" w14:textId="6D210CEF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FD36D04" w14:textId="344F9C04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D09FF1A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38C81AD" w14:textId="60C9AF1B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057C602" w14:textId="0CC79C73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253ED60" w14:textId="3C3D0A79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8C673FC" w14:textId="7E3B190D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</w:tr>
    <w:tr w:rsidR="008D633C" w:rsidRPr="008D633C" w14:paraId="1488B523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47E1062" w14:textId="7F3AD7F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3477218" w14:textId="416949A3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6F0D990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0D730CB" w14:textId="392E546A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A77C086" w14:textId="7F108E41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F21BA49" w14:textId="3F8226A0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6BF441AF" w14:textId="27FA119B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</w:tr>
    <w:tr w:rsidR="008D633C" w:rsidRPr="008D633C" w14:paraId="6CB6CDF0" w14:textId="77777777" w:rsidTr="009C16F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B99BC2E" w14:textId="644FADBD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3D520F4" w14:textId="23894603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125E0E3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D549BE4" w14:textId="2B277391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1ED44FA" w14:textId="577B2AD8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67C3224" w14:textId="327F44B2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59C6AB7" w14:textId="65D8353D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</w:tr>
    <w:tr w:rsidR="008D633C" w:rsidRPr="008D633C" w14:paraId="711869EA" w14:textId="77777777" w:rsidTr="009C16F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3C0759C3" w14:textId="66DF8E4D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010B6523" w14:textId="7DE8CBCE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D339448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2ECC5A36" w14:textId="2FCD9C10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70AD969A" w14:textId="0B78AE91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4E77975B" w14:textId="42993AFC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14:paraId="5CF65499" w14:textId="5FC924E4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</w:tr>
    <w:tr w:rsidR="008D633C" w:rsidRPr="008D633C" w14:paraId="02DA2550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0A42B45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51CDA3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EED771A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6FF26F0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585C730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8375BF8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30/01/2021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ED029A3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PAGARE VTO. 21/06/20 - 9.724.513.0 - FALTA FIRMA</w:t>
          </w:r>
        </w:p>
      </w:tc>
    </w:tr>
    <w:tr w:rsidR="008D633C" w:rsidRPr="008D633C" w14:paraId="3AA35D3C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5D63267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5583FB6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590EC9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3D24D3B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5E9AF97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10227E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28/02/2021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AC24A25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21/07/20 - 9.724.514.1</w:t>
          </w:r>
        </w:p>
      </w:tc>
    </w:tr>
    <w:tr w:rsidR="008D633C" w:rsidRPr="008D633C" w14:paraId="753A5B77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83CA0F0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8F6DE5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1BDAB6A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465F799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6D86640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6D76B88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30/04/2020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14528C9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21/08/20 - 9.724.515.2</w:t>
          </w:r>
        </w:p>
      </w:tc>
    </w:tr>
    <w:tr w:rsidR="008D633C" w:rsidRPr="008D633C" w14:paraId="7658920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AD3EA20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EC9BE3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C942A96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B32A313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0A6B6A4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6B987E6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28/02/2020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69F3FA0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21/09/20 - 9.724.516.3</w:t>
          </w:r>
        </w:p>
      </w:tc>
    </w:tr>
    <w:tr w:rsidR="008D633C" w:rsidRPr="008D633C" w14:paraId="4E8FC3CB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EE6D329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83FA3C9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C7B325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D46B854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D1A3313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1264176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03/04/2020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3AA1260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21/10/20 - 9.724.517.4</w:t>
          </w:r>
        </w:p>
      </w:tc>
    </w:tr>
    <w:tr w:rsidR="008D633C" w:rsidRPr="008D633C" w14:paraId="2DAC131B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C571131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33B8BD3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E6FDD6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48E1B73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ABFF2DB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0D47A9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19/03/2020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26F2A06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21/11/20 - 9.724.518.5</w:t>
          </w:r>
        </w:p>
      </w:tc>
    </w:tr>
    <w:tr w:rsidR="008D633C" w:rsidRPr="008D633C" w14:paraId="3167CCCE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D65B99E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28EAED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6D5B8F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0265758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9F19381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3B468BE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30/07/2020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B2339A9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21/12/20 - 9.724.519.6</w:t>
          </w:r>
        </w:p>
      </w:tc>
    </w:tr>
    <w:tr w:rsidR="008D633C" w:rsidRPr="008D633C" w14:paraId="22BC34E3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628CE74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6852D42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E25ECD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FFC6A05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17C2133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2128422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30/06/2020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B63E7B0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21/01/21 - 9.724.520.0</w:t>
          </w:r>
        </w:p>
      </w:tc>
    </w:tr>
    <w:tr w:rsidR="008D633C" w:rsidRPr="008D633C" w14:paraId="643AA37A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945BC29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350469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01/12/2019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9B1C714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42F4692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1600022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4B335FF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A2B1AC7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30/05/2020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2AF2567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  <w:r w:rsidRPr="008D633C">
            <w:rPr>
              <w:rFonts w:eastAsia="Times New Roman" w:cs="Arial"/>
              <w:lang w:val="es-ES" w:eastAsia="zh-CN" w:bidi="he-IL"/>
            </w:rPr>
            <w:t>PAGARE VTO. 20/02/21 - 9.724.521.1</w:t>
          </w:r>
        </w:p>
      </w:tc>
    </w:tr>
    <w:tr w:rsidR="008D633C" w:rsidRPr="008D633C" w14:paraId="54C2B564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89E6EF7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113C5EF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E9D313F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F772C68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9EF688D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08AA9BC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29E7A32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08F6CC1C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CB5A661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FBCA40A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2EDF471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DC76099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u w:val="single"/>
              <w:lang w:val="es-ES" w:eastAsia="zh-CN" w:bidi="he-IL"/>
            </w:rPr>
            <w:t>TOTAL IMPORTE PAGARES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4D1CDB6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u w:val="single"/>
              <w:lang w:val="es-ES" w:eastAsia="zh-CN" w:bidi="he-IL"/>
            </w:rPr>
            <w:t>-37.310,00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FCD89F8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B32DA8B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5CE85000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F00F7D4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3307FEB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6A8369B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E43C927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988A5C6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A4C7724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2839498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59B53765" w14:textId="77777777" w:rsidTr="00777B56">
      <w:trPr>
        <w:trHeight w:val="282"/>
      </w:trPr>
      <w:tc>
        <w:tcPr>
          <w:tcW w:w="294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7520676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  <w:t>PAGARES IMPAGADOS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0CEBD61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643E3EB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58B7242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1AB22B0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D5E677E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251E40" w14:paraId="3D80048B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81B09D1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0544E85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D553BFB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9EAC2BB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E3D62C3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402C315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902DA5D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PAGARE  JUNIO NO INGRESADO POR FALTA FIRMA</w:t>
          </w:r>
        </w:p>
      </w:tc>
    </w:tr>
    <w:tr w:rsidR="008D633C" w:rsidRPr="008D633C" w14:paraId="4C3E7665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33B0B67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B31767D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05/05/2020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39B6DDA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CD2393C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1400266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7EA8226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A8FACF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05/05/2020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4EC672A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DEVOLUCION PAGARE ABRIL 2020</w:t>
          </w:r>
        </w:p>
      </w:tc>
    </w:tr>
    <w:tr w:rsidR="008D633C" w:rsidRPr="008D633C" w14:paraId="2631977E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350ED1E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2A54502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09/06/2020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9551E8A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181728C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1400471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E14133E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332F5B5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09/06/2020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50905D5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DEVOLUCION PAGARE MAYO 2020</w:t>
          </w:r>
        </w:p>
      </w:tc>
    </w:tr>
    <w:tr w:rsidR="008D633C" w:rsidRPr="008D633C" w14:paraId="7389E7DA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78D91D1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D1FDEF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30/11/2020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ABA3E23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5EEC7C3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1401485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4727834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67A4019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30/11/2020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AF9FDC9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DEVOLUCION PAGARE NOVIEMBRE 2020</w:t>
          </w:r>
        </w:p>
      </w:tc>
    </w:tr>
    <w:tr w:rsidR="008D633C" w:rsidRPr="008D633C" w14:paraId="2B00BFEC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C907C40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DFB6603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02/02/2021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08554DC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615589C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1401820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BF5269A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6D691D4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02/02/2021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10A5281E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lang w:val="es-ES" w:eastAsia="zh-CN" w:bidi="he-IL"/>
            </w:rPr>
            <w:t>DEVOLUCION PAGARE ENERO 2021</w:t>
          </w:r>
        </w:p>
      </w:tc>
    </w:tr>
    <w:tr w:rsidR="008D633C" w:rsidRPr="008D633C" w14:paraId="76C9EA5B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6CF7CFA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20207671</w:t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0FA5E28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31/03/2021</w:t>
          </w: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4FFB0E7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D675887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1402245</w:t>
          </w: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0BC16B3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u w:val="single"/>
              <w:lang w:val="es-ES" w:eastAsia="zh-CN" w:bidi="he-IL"/>
            </w:rPr>
            <w:t>2.665,00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ABF9AFB" w14:textId="77777777" w:rsidR="008D633C" w:rsidRPr="008D633C" w:rsidRDefault="008D633C" w:rsidP="008D633C">
          <w:pPr>
            <w:spacing w:line="240" w:lineRule="auto"/>
            <w:jc w:val="right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u w:val="single"/>
              <w:lang w:val="es-ES" w:eastAsia="zh-CN" w:bidi="he-IL"/>
            </w:rPr>
            <w:t>31/03/2021</w:t>
          </w: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3A973BC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  <w:r w:rsidRPr="008D633C">
            <w:rPr>
              <w:rFonts w:eastAsia="Times New Roman" w:cs="Arial"/>
              <w:b/>
              <w:bCs/>
              <w:u w:val="single"/>
              <w:lang w:val="es-ES" w:eastAsia="zh-CN" w:bidi="he-IL"/>
            </w:rPr>
            <w:t>DEVOLUCION PAGARE FEBRERO 2021</w:t>
          </w:r>
        </w:p>
      </w:tc>
    </w:tr>
    <w:tr w:rsidR="008D633C" w:rsidRPr="008D633C" w14:paraId="13BB6498" w14:textId="77777777" w:rsidTr="00777B56">
      <w:trPr>
        <w:trHeight w:val="282"/>
      </w:trPr>
      <w:tc>
        <w:tcPr>
          <w:tcW w:w="1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B3096F3" w14:textId="77777777" w:rsidR="008D633C" w:rsidRPr="008D633C" w:rsidRDefault="008D633C" w:rsidP="008D633C">
          <w:pPr>
            <w:spacing w:line="240" w:lineRule="auto"/>
            <w:rPr>
              <w:rFonts w:eastAsia="Times New Roman" w:cs="Arial"/>
              <w:b/>
              <w:bCs/>
              <w:u w:val="single"/>
              <w:lang w:val="es-ES" w:eastAsia="zh-CN" w:bidi="he-IL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521BC5B6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E7CC45E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385F72E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5687FEC" w14:textId="77777777" w:rsidR="008D633C" w:rsidRPr="008D633C" w:rsidRDefault="008D633C" w:rsidP="008D633C">
          <w:pPr>
            <w:spacing w:line="240" w:lineRule="auto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5003CE7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  <w:tc>
        <w:tcPr>
          <w:tcW w:w="5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52D3E49" w14:textId="77777777" w:rsidR="008D633C" w:rsidRPr="008D633C" w:rsidRDefault="008D633C" w:rsidP="008D633C">
          <w:pPr>
            <w:spacing w:line="240" w:lineRule="auto"/>
            <w:jc w:val="right"/>
            <w:rPr>
              <w:rFonts w:ascii="Times New Roman" w:eastAsia="Times New Roman" w:hAnsi="Times New Roman" w:cs="Times New Roman"/>
              <w:lang w:val="es-ES" w:eastAsia="zh-CN" w:bidi="he-IL"/>
            </w:rPr>
          </w:pPr>
        </w:p>
      </w:tc>
    </w:tr>
    <w:tr w:rsidR="008D633C" w:rsidRPr="008D633C" w14:paraId="289C4BB3" w14:textId="77777777" w:rsidTr="00777B56">
      <w:trPr>
        <w:trHeight w:val="300"/>
      </w:trPr>
      <w:tc>
        <w:tcPr>
          <w:tcW w:w="1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170EC82E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 </w:t>
          </w:r>
        </w:p>
      </w:tc>
      <w:tc>
        <w:tcPr>
          <w:tcW w:w="12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2D223F97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 </w:t>
          </w:r>
        </w:p>
      </w:tc>
      <w:tc>
        <w:tcPr>
          <w:tcW w:w="11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15EE4426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 </w:t>
          </w:r>
        </w:p>
      </w:tc>
      <w:tc>
        <w:tcPr>
          <w:tcW w:w="27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70B9136F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  <w:t>TOTAL SALDO PENDIENTE</w:t>
          </w:r>
        </w:p>
      </w:tc>
      <w:tc>
        <w:tcPr>
          <w:tcW w:w="11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072B7AEB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u w:val="single"/>
              <w:lang w:val="es-ES" w:eastAsia="zh-CN" w:bidi="he-IL"/>
            </w:rPr>
            <w:t>18.655,68</w:t>
          </w:r>
        </w:p>
      </w:tc>
      <w:tc>
        <w:tcPr>
          <w:tcW w:w="13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2A174AEF" w14:textId="77777777" w:rsidR="008D633C" w:rsidRPr="008D633C" w:rsidRDefault="008D633C" w:rsidP="008D633C">
          <w:pPr>
            <w:spacing w:line="240" w:lineRule="auto"/>
            <w:jc w:val="right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 </w:t>
          </w:r>
        </w:p>
      </w:tc>
      <w:tc>
        <w:tcPr>
          <w:tcW w:w="52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5AA28A30" w14:textId="77777777" w:rsidR="008D633C" w:rsidRPr="008D633C" w:rsidRDefault="008D633C" w:rsidP="008D633C">
          <w:pPr>
            <w:spacing w:line="240" w:lineRule="auto"/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</w:pPr>
          <w:r w:rsidRPr="008D633C">
            <w:rPr>
              <w:rFonts w:ascii="Calibri" w:eastAsia="Times New Roman" w:hAnsi="Calibri" w:cs="Calibri"/>
              <w:color w:val="000000"/>
              <w:sz w:val="22"/>
              <w:szCs w:val="22"/>
              <w:lang w:val="es-ES" w:eastAsia="zh-CN" w:bidi="he-IL"/>
            </w:rPr>
            <w:t> </w:t>
          </w:r>
        </w:p>
      </w:tc>
    </w:tr>
  </w:tbl>
  <w:p w14:paraId="7C1E54D0" w14:textId="77777777" w:rsidR="00EA3856" w:rsidRDefault="00EA3856" w:rsidP="000A3B60">
    <w:pPr>
      <w:pStyle w:val="Encabezado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59DE36A" wp14:editId="78E9119B">
              <wp:simplePos x="0" y="0"/>
              <wp:positionH relativeFrom="page">
                <wp:posOffset>900430</wp:posOffset>
              </wp:positionH>
              <wp:positionV relativeFrom="page">
                <wp:posOffset>334645</wp:posOffset>
              </wp:positionV>
              <wp:extent cx="3994920" cy="114480"/>
              <wp:effectExtent l="0" t="0" r="0" b="0"/>
              <wp:wrapNone/>
              <wp:docPr id="8" name="box_sonova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920" cy="11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95017" w14:textId="4AFC4BC5" w:rsidR="00EA3856" w:rsidRPr="00667F1A" w:rsidRDefault="00C41425" w:rsidP="00043140">
                          <w:pPr>
                            <w:pStyle w:val="Encabezado"/>
                            <w:rPr>
                              <w:lang w:val="it-IT"/>
                            </w:rPr>
                          </w:pPr>
                          <w:r w:rsidRPr="00667F1A">
                            <w:rPr>
                              <w:lang w:val="it-IT"/>
                            </w:rPr>
                            <w:t>Sonova Ibérica S.A.U.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DE36A" id="_x0000_t202" coordsize="21600,21600" o:spt="202" path="m,l,21600r21600,l21600,xe">
              <v:stroke joinstyle="miter"/>
              <v:path gradientshapeok="t" o:connecttype="rect"/>
            </v:shapetype>
            <v:shape id="box_sonova" o:spid="_x0000_s1026" type="#_x0000_t202" style="position:absolute;margin-left:70.9pt;margin-top:26.35pt;width:314.55pt;height:9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" filled="f" stroked="f" strokeweight=".5pt">
              <v:textbox inset="0,0,0,0">
                <w:txbxContent>
                  <w:p w14:paraId="53E95017" w14:textId="4AFC4BC5" w:rsidR="00EA3856" w:rsidRPr="00667F1A" w:rsidRDefault="00C41425" w:rsidP="00043140">
                    <w:pPr>
                      <w:pStyle w:val="Encabezado"/>
                      <w:rPr>
                        <w:lang w:val="it-IT"/>
                      </w:rPr>
                    </w:pPr>
                    <w:r w:rsidRPr="00667F1A">
                      <w:rPr>
                        <w:lang w:val="it-IT"/>
                      </w:rPr>
                      <w:t>Sonova Ibérica S.A.U.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46470ED" wp14:editId="20556F4E">
              <wp:simplePos x="0" y="0"/>
              <wp:positionH relativeFrom="page">
                <wp:posOffset>-169545</wp:posOffset>
              </wp:positionH>
              <wp:positionV relativeFrom="page">
                <wp:posOffset>9476105</wp:posOffset>
              </wp:positionV>
              <wp:extent cx="1079640" cy="143640"/>
              <wp:effectExtent l="0" t="0" r="0" b="0"/>
              <wp:wrapNone/>
              <wp:docPr id="2" name="box_sap_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9640" cy="143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6CD7B" w14:textId="5A6556BF" w:rsidR="00EA3856" w:rsidRDefault="00EA3856" w:rsidP="00F62161">
                          <w:pPr>
                            <w:pStyle w:val="SAPNumber"/>
                          </w:pPr>
                          <w:r w:rsidRPr="00E27B70">
                            <w:t xml:space="preserve">SAP </w:t>
                          </w:r>
                          <w:r>
                            <w:fldChar w:fldCharType="begin"/>
                          </w:r>
                          <w:r>
                            <w:instrText xml:space="preserve"> DOCPROPERTY  s_sap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470ED" id="box_sap_2" o:spid="_x0000_s1027" type="#_x0000_t202" style="position:absolute;margin-left:-13.35pt;margin-top:746.15pt;width:85pt;height:11.3pt;rotation:-90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" filled="f" stroked="f" strokeweight=".5pt">
              <v:textbox inset="0,0,0,0">
                <w:txbxContent>
                  <w:p w14:paraId="2EC6CD7B" w14:textId="5A6556BF" w:rsidR="00EA3856" w:rsidRDefault="00EA3856" w:rsidP="00F62161">
                    <w:pPr>
                      <w:pStyle w:val="SAPNumber"/>
                    </w:pPr>
                    <w:r w:rsidRPr="00E27B70">
                      <w:t xml:space="preserve">SAP </w:t>
                    </w:r>
                    <w:r>
                      <w:fldChar w:fldCharType="begin"/>
                    </w:r>
                    <w:r>
                      <w:instrText xml:space="preserve"> DOCPROPERTY  s_sap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594E57C" wp14:editId="089BD0E4">
              <wp:simplePos x="0" y="0"/>
              <wp:positionH relativeFrom="page">
                <wp:posOffset>900430</wp:posOffset>
              </wp:positionH>
              <wp:positionV relativeFrom="page">
                <wp:posOffset>334645</wp:posOffset>
              </wp:positionV>
              <wp:extent cx="3994920" cy="630000"/>
              <wp:effectExtent l="0" t="0" r="5715" b="0"/>
              <wp:wrapNone/>
              <wp:docPr id="9" name="box_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920" cy="63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CDF16" w14:textId="466E2196" w:rsidR="00EA3856" w:rsidRDefault="00EA3856" w:rsidP="00A528E8">
                          <w:pPr>
                            <w:pStyle w:val="Encabezado"/>
                          </w:pPr>
                          <w:r>
                            <w:fldChar w:fldCharType="begin"/>
                          </w:r>
                          <w:r>
                            <w:instrText xml:space="preserve"> STYLEREF  s_date </w:instrText>
                          </w:r>
                          <w:r>
                            <w:fldChar w:fldCharType="separate"/>
                          </w:r>
                          <w:r w:rsidR="00251E40">
                            <w:rPr>
                              <w:noProof/>
                            </w:rPr>
                            <w:t>31 de Agosto de 2023</w:t>
                          </w:r>
                          <w:r>
                            <w:fldChar w:fldCharType="end"/>
                          </w:r>
                        </w:p>
                        <w:p w14:paraId="5C07137A" w14:textId="2329175C" w:rsidR="00EA3856" w:rsidRDefault="00EA3856" w:rsidP="00A528E8">
                          <w:pPr>
                            <w:pStyle w:val="Encabezado"/>
                          </w:pPr>
                        </w:p>
                        <w:p w14:paraId="168309E9" w14:textId="7BA02B1F" w:rsidR="00EA3856" w:rsidRDefault="00EA3856" w:rsidP="00EA3856">
                          <w:pPr>
                            <w:pStyle w:val="Encabezado"/>
                          </w:pPr>
                          <w:r>
                            <w:fldChar w:fldCharType="begin"/>
                          </w:r>
                          <w:r>
                            <w:instrText xml:space="preserve"> DOCPROPERTY  s_classification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4E57C" id="box_header" o:spid="_x0000_s1028" type="#_x0000_t202" style="position:absolute;margin-left:70.9pt;margin-top:26.35pt;width:314.55pt;height:49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" filled="f" stroked="f" strokeweight=".5pt">
              <v:textbox inset="0,0,0,0">
                <w:txbxContent>
                  <w:p w14:paraId="0CFCDF16" w14:textId="466E2196" w:rsidR="00EA3856" w:rsidRDefault="00EA3856" w:rsidP="00A528E8">
                    <w:pPr>
                      <w:pStyle w:val="Encabezado"/>
                    </w:pPr>
                    <w:r>
                      <w:fldChar w:fldCharType="begin"/>
                    </w:r>
                    <w:r>
                      <w:instrText xml:space="preserve"> STYLEREF  s_date </w:instrText>
                    </w:r>
                    <w:r>
                      <w:fldChar w:fldCharType="separate"/>
                    </w:r>
                    <w:r w:rsidR="00251E40">
                      <w:rPr>
                        <w:noProof/>
                      </w:rPr>
                      <w:t>31 de Agosto de 2023</w:t>
                    </w:r>
                    <w:r>
                      <w:fldChar w:fldCharType="end"/>
                    </w:r>
                  </w:p>
                  <w:p w14:paraId="5C07137A" w14:textId="2329175C" w:rsidR="00EA3856" w:rsidRDefault="00EA3856" w:rsidP="00A528E8">
                    <w:pPr>
                      <w:pStyle w:val="Encabezado"/>
                    </w:pPr>
                  </w:p>
                  <w:p w14:paraId="168309E9" w14:textId="7BA02B1F" w:rsidR="00EA3856" w:rsidRDefault="00EA3856" w:rsidP="00EA3856">
                    <w:pPr>
                      <w:pStyle w:val="Encabezado"/>
                    </w:pPr>
                    <w:r>
                      <w:fldChar w:fldCharType="begin"/>
                    </w:r>
                    <w:r>
                      <w:instrText xml:space="preserve"> DOCPROPERTY  s_classification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49024" behindDoc="0" locked="1" layoutInCell="1" allowOverlap="1" wp14:anchorId="073D57CA" wp14:editId="5CA96E3A">
          <wp:simplePos x="0" y="0"/>
          <wp:positionH relativeFrom="page">
            <wp:posOffset>5364480</wp:posOffset>
          </wp:positionH>
          <wp:positionV relativeFrom="page">
            <wp:posOffset>683895</wp:posOffset>
          </wp:positionV>
          <wp:extent cx="1510200" cy="485280"/>
          <wp:effectExtent l="0" t="0" r="0" b="0"/>
          <wp:wrapNone/>
          <wp:docPr id="6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rgb_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200" cy="4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37CD" w14:textId="77777777" w:rsidR="00EA3856" w:rsidRDefault="00EA3856" w:rsidP="00C41425">
    <w:pPr>
      <w:pStyle w:val="Encabezado"/>
    </w:pPr>
    <w:r w:rsidRPr="00CD757F">
      <w:rPr>
        <w:noProof/>
        <w:lang w:val="de-CH" w:eastAsia="de-CH"/>
      </w:rPr>
      <mc:AlternateContent>
        <mc:Choice Requires="wps">
          <w:drawing>
            <wp:anchor distT="288290" distB="0" distL="114300" distR="114300" simplePos="0" relativeHeight="251655168" behindDoc="0" locked="1" layoutInCell="1" allowOverlap="1" wp14:anchorId="3E9352D9" wp14:editId="6AF69823">
              <wp:simplePos x="0" y="0"/>
              <wp:positionH relativeFrom="page">
                <wp:posOffset>900430</wp:posOffset>
              </wp:positionH>
              <wp:positionV relativeFrom="page">
                <wp:posOffset>9171305</wp:posOffset>
              </wp:positionV>
              <wp:extent cx="1331640" cy="612000"/>
              <wp:effectExtent l="0" t="0" r="1905" b="0"/>
              <wp:wrapTopAndBottom/>
              <wp:docPr id="11" name="sonova_box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64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81C65" w14:textId="77777777" w:rsidR="00C41425" w:rsidRPr="00667F1A" w:rsidRDefault="00C41425" w:rsidP="00CD757F">
                          <w:pPr>
                            <w:pStyle w:val="Piedepgina"/>
                            <w:rPr>
                              <w:lang w:val="it-IT"/>
                            </w:rPr>
                          </w:pPr>
                          <w:r w:rsidRPr="00667F1A">
                            <w:rPr>
                              <w:lang w:val="it-IT"/>
                            </w:rPr>
                            <w:t>Sonova Ibérica S.A.U.</w:t>
                          </w:r>
                        </w:p>
                        <w:p w14:paraId="38A49F17" w14:textId="77777777" w:rsidR="00C41425" w:rsidRPr="00C41425" w:rsidRDefault="00C41425" w:rsidP="00CD757F">
                          <w:pPr>
                            <w:pStyle w:val="Piedepgina"/>
                            <w:rPr>
                              <w:lang w:val="es-ES"/>
                            </w:rPr>
                          </w:pPr>
                          <w:r w:rsidRPr="00C41425">
                            <w:rPr>
                              <w:lang w:val="es-ES"/>
                            </w:rPr>
                            <w:t>Avda. de la Industria, 13-15</w:t>
                          </w:r>
                        </w:p>
                        <w:p w14:paraId="7B036FD7" w14:textId="77777777" w:rsidR="00C41425" w:rsidRPr="00C41425" w:rsidRDefault="00C41425" w:rsidP="00CD757F">
                          <w:pPr>
                            <w:pStyle w:val="Piedepgina"/>
                            <w:rPr>
                              <w:lang w:val="es-ES"/>
                            </w:rPr>
                          </w:pPr>
                          <w:r w:rsidRPr="00C41425">
                            <w:rPr>
                              <w:lang w:val="es-ES"/>
                            </w:rPr>
                            <w:t>Polígono de Canastell</w:t>
                          </w:r>
                        </w:p>
                        <w:p w14:paraId="1CDD9117" w14:textId="77777777" w:rsidR="00C41425" w:rsidRPr="00C41425" w:rsidRDefault="00C41425" w:rsidP="00CD757F">
                          <w:pPr>
                            <w:pStyle w:val="Piedepgina"/>
                            <w:rPr>
                              <w:lang w:val="es-ES"/>
                            </w:rPr>
                          </w:pPr>
                          <w:r w:rsidRPr="00C41425">
                            <w:rPr>
                              <w:lang w:val="es-ES"/>
                            </w:rPr>
                            <w:t>03690 San Vicente del Raspeig, Alicante, España</w:t>
                          </w:r>
                        </w:p>
                        <w:p w14:paraId="132CBECC" w14:textId="4DE6732E" w:rsidR="00EA3856" w:rsidRPr="00C41425" w:rsidRDefault="00EA3856" w:rsidP="00CD757F">
                          <w:pPr>
                            <w:pStyle w:val="Piedepgina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352D9" id="_x0000_t202" coordsize="21600,21600" o:spt="202" path="m,l,21600r21600,l21600,xe">
              <v:stroke joinstyle="miter"/>
              <v:path gradientshapeok="t" o:connecttype="rect"/>
            </v:shapetype>
            <v:shape id="sonova_box_1" o:spid="_x0000_s1029" type="#_x0000_t202" style="position:absolute;margin-left:70.9pt;margin-top:722.15pt;width:104.85pt;height:48.2pt;z-index:251655168;visibility:visible;mso-wrap-style:square;mso-width-percent:0;mso-height-percent:0;mso-wrap-distance-left:9pt;mso-wrap-distance-top:22.7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" filled="f" stroked="f" strokeweight=".5pt">
              <v:textbox inset="0,0,0,0">
                <w:txbxContent>
                  <w:p w14:paraId="24481C65" w14:textId="77777777" w:rsidR="00C41425" w:rsidRPr="00667F1A" w:rsidRDefault="00C41425" w:rsidP="00CD757F">
                    <w:pPr>
                      <w:pStyle w:val="Piedepgina"/>
                      <w:rPr>
                        <w:lang w:val="it-IT"/>
                      </w:rPr>
                    </w:pPr>
                    <w:r w:rsidRPr="00667F1A">
                      <w:rPr>
                        <w:lang w:val="it-IT"/>
                      </w:rPr>
                      <w:t>Sonova Ibérica S.A.U.</w:t>
                    </w:r>
                  </w:p>
                  <w:p w14:paraId="38A49F17" w14:textId="77777777" w:rsidR="00C41425" w:rsidRPr="00C41425" w:rsidRDefault="00C41425" w:rsidP="00CD757F">
                    <w:pPr>
                      <w:pStyle w:val="Piedepgina"/>
                      <w:rPr>
                        <w:lang w:val="es-ES"/>
                      </w:rPr>
                    </w:pPr>
                    <w:r w:rsidRPr="00C41425">
                      <w:rPr>
                        <w:lang w:val="es-ES"/>
                      </w:rPr>
                      <w:t>Avda. de la Industria, 13-15</w:t>
                    </w:r>
                  </w:p>
                  <w:p w14:paraId="7B036FD7" w14:textId="77777777" w:rsidR="00C41425" w:rsidRPr="00C41425" w:rsidRDefault="00C41425" w:rsidP="00CD757F">
                    <w:pPr>
                      <w:pStyle w:val="Piedepgina"/>
                      <w:rPr>
                        <w:lang w:val="es-ES"/>
                      </w:rPr>
                    </w:pPr>
                    <w:r w:rsidRPr="00C41425">
                      <w:rPr>
                        <w:lang w:val="es-ES"/>
                      </w:rPr>
                      <w:t>Polígono de Canastell</w:t>
                    </w:r>
                  </w:p>
                  <w:p w14:paraId="1CDD9117" w14:textId="77777777" w:rsidR="00C41425" w:rsidRPr="00C41425" w:rsidRDefault="00C41425" w:rsidP="00CD757F">
                    <w:pPr>
                      <w:pStyle w:val="Piedepgina"/>
                      <w:rPr>
                        <w:lang w:val="es-ES"/>
                      </w:rPr>
                    </w:pPr>
                    <w:r w:rsidRPr="00C41425">
                      <w:rPr>
                        <w:lang w:val="es-ES"/>
                      </w:rPr>
                      <w:t>03690 San Vicente del Raspeig, Alicante, España</w:t>
                    </w:r>
                  </w:p>
                  <w:p w14:paraId="132CBECC" w14:textId="4DE6732E" w:rsidR="00EA3856" w:rsidRPr="00C41425" w:rsidRDefault="00EA3856" w:rsidP="00CD757F">
                    <w:pPr>
                      <w:pStyle w:val="Piedepgina"/>
                      <w:rPr>
                        <w:lang w:val="es-ES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Pr="00CD757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B690D88" wp14:editId="1137543B">
              <wp:simplePos x="0" y="0"/>
              <wp:positionH relativeFrom="page">
                <wp:posOffset>904875</wp:posOffset>
              </wp:positionH>
              <wp:positionV relativeFrom="page">
                <wp:posOffset>9829800</wp:posOffset>
              </wp:positionV>
              <wp:extent cx="5929560" cy="294480"/>
              <wp:effectExtent l="0" t="0" r="14605" b="10795"/>
              <wp:wrapNone/>
              <wp:docPr id="4" name="sonova_box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9560" cy="29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593C1" w14:textId="77777777" w:rsidR="00C41425" w:rsidRDefault="00C41425" w:rsidP="009B36EC">
                          <w:pPr>
                            <w:pStyle w:val="Footersmall"/>
                          </w:pPr>
                        </w:p>
                        <w:p w14:paraId="6AD985A0" w14:textId="77777777" w:rsidR="00C41425" w:rsidRDefault="00C41425" w:rsidP="009B36EC">
                          <w:pPr>
                            <w:pStyle w:val="Footersmall"/>
                          </w:pPr>
                        </w:p>
                        <w:p w14:paraId="299395BB" w14:textId="77777777" w:rsidR="00C41425" w:rsidRDefault="00C41425" w:rsidP="009B36EC">
                          <w:pPr>
                            <w:pStyle w:val="Footersmall"/>
                          </w:pPr>
                        </w:p>
                        <w:p w14:paraId="1EB04E74" w14:textId="35E83DB2" w:rsidR="00EA3856" w:rsidRPr="009B36EC" w:rsidRDefault="00EA3856" w:rsidP="009B36EC">
                          <w:pPr>
                            <w:pStyle w:val="Footersmal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90D88" id="sonova_box_5" o:spid="_x0000_s1030" type="#_x0000_t202" style="position:absolute;margin-left:71.25pt;margin-top:774pt;width:466.9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" filled="f" stroked="f" strokeweight=".5pt">
              <v:textbox inset="0,0,0,0">
                <w:txbxContent>
                  <w:p w14:paraId="3CC593C1" w14:textId="77777777" w:rsidR="00C41425" w:rsidRDefault="00C41425" w:rsidP="009B36EC">
                    <w:pPr>
                      <w:pStyle w:val="Footersmall"/>
                    </w:pPr>
                  </w:p>
                  <w:p w14:paraId="6AD985A0" w14:textId="77777777" w:rsidR="00C41425" w:rsidRDefault="00C41425" w:rsidP="009B36EC">
                    <w:pPr>
                      <w:pStyle w:val="Footersmall"/>
                    </w:pPr>
                  </w:p>
                  <w:p w14:paraId="299395BB" w14:textId="77777777" w:rsidR="00C41425" w:rsidRDefault="00C41425" w:rsidP="009B36EC">
                    <w:pPr>
                      <w:pStyle w:val="Footersmall"/>
                    </w:pPr>
                  </w:p>
                  <w:p w14:paraId="1EB04E74" w14:textId="35E83DB2" w:rsidR="00EA3856" w:rsidRPr="009B36EC" w:rsidRDefault="00EA3856" w:rsidP="009B36EC">
                    <w:pPr>
                      <w:pStyle w:val="Footersmal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D757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EFB8428" wp14:editId="12A702ED">
              <wp:simplePos x="0" y="0"/>
              <wp:positionH relativeFrom="page">
                <wp:posOffset>5165090</wp:posOffset>
              </wp:positionH>
              <wp:positionV relativeFrom="page">
                <wp:posOffset>9171305</wp:posOffset>
              </wp:positionV>
              <wp:extent cx="1674000" cy="611640"/>
              <wp:effectExtent l="0" t="0" r="2540" b="0"/>
              <wp:wrapNone/>
              <wp:docPr id="3" name="sonova_box_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61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E652D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5841AC60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1D91D2D9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422C5688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50130137" w14:textId="7E529BB4" w:rsidR="00EA3856" w:rsidRDefault="00EA3856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B8428" id="sonova_box_4" o:spid="_x0000_s1031" type="#_x0000_t202" style="position:absolute;margin-left:406.7pt;margin-top:722.15pt;width:131.8pt;height: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" filled="f" stroked="f" strokeweight=".5pt">
              <v:textbox inset="0,0,0,0">
                <w:txbxContent>
                  <w:p w14:paraId="380E652D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5841AC60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1D91D2D9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422C5688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50130137" w14:textId="7E529BB4" w:rsidR="00EA3856" w:rsidRDefault="00EA3856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D757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F538EC3" wp14:editId="2C27E703">
              <wp:simplePos x="0" y="0"/>
              <wp:positionH relativeFrom="page">
                <wp:posOffset>3743325</wp:posOffset>
              </wp:positionH>
              <wp:positionV relativeFrom="page">
                <wp:posOffset>9171305</wp:posOffset>
              </wp:positionV>
              <wp:extent cx="1331640" cy="611640"/>
              <wp:effectExtent l="0" t="0" r="1905" b="0"/>
              <wp:wrapNone/>
              <wp:docPr id="1" name="sonova_box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640" cy="61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9282F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50BF4716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6BF6CEFD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35DCA4DF" w14:textId="77777777" w:rsidR="00C41425" w:rsidRDefault="00C41425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19778E17" w14:textId="766FB0C0" w:rsidR="00EA3856" w:rsidRDefault="00EA3856" w:rsidP="002752C7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38EC3" id="sonova_box_3" o:spid="_x0000_s1032" type="#_x0000_t202" style="position:absolute;margin-left:294.75pt;margin-top:722.15pt;width:104.85pt;height: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" filled="f" stroked="f" strokeweight=".5pt">
              <v:textbox inset="0,0,0,0">
                <w:txbxContent>
                  <w:p w14:paraId="3689282F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50BF4716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6BF6CEFD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35DCA4DF" w14:textId="77777777" w:rsidR="00C41425" w:rsidRDefault="00C41425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19778E17" w14:textId="766FB0C0" w:rsidR="00EA3856" w:rsidRDefault="00EA3856" w:rsidP="002752C7">
                    <w:pPr>
                      <w:pStyle w:val="Piedepgina"/>
                      <w:tabs>
                        <w:tab w:val="left" w:pos="51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D757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98D9C42" wp14:editId="11D61850">
              <wp:simplePos x="0" y="0"/>
              <wp:positionH relativeFrom="page">
                <wp:posOffset>2321560</wp:posOffset>
              </wp:positionH>
              <wp:positionV relativeFrom="page">
                <wp:posOffset>9171305</wp:posOffset>
              </wp:positionV>
              <wp:extent cx="1331640" cy="611640"/>
              <wp:effectExtent l="0" t="0" r="1905" b="0"/>
              <wp:wrapNone/>
              <wp:docPr id="12" name="sonova_box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640" cy="61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63EA8" w14:textId="77777777" w:rsidR="00C41425" w:rsidRDefault="00C41425" w:rsidP="00CD757F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  <w:r>
                            <w:t>Phone</w:t>
                          </w:r>
                          <w:r>
                            <w:tab/>
                            <w:t>+34 902 33 11 22</w:t>
                          </w:r>
                        </w:p>
                        <w:p w14:paraId="5324CE06" w14:textId="77777777" w:rsidR="00C41425" w:rsidRDefault="00C41425" w:rsidP="00CD757F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  <w:r>
                            <w:t>Fax</w:t>
                          </w:r>
                          <w:r>
                            <w:tab/>
                            <w:t>+34 965 67 08 55</w:t>
                          </w:r>
                        </w:p>
                        <w:p w14:paraId="1DE4625F" w14:textId="77777777" w:rsidR="00C41425" w:rsidRDefault="00C41425" w:rsidP="00CD757F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  <w:p w14:paraId="29FD5418" w14:textId="77777777" w:rsidR="00C41425" w:rsidRDefault="00C41425" w:rsidP="00CD757F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  <w:r>
                            <w:t>www.sonova.com</w:t>
                          </w:r>
                        </w:p>
                        <w:p w14:paraId="49E85E5D" w14:textId="5D9EA3C3" w:rsidR="00EA3856" w:rsidRDefault="00EA3856" w:rsidP="00CD757F">
                          <w:pPr>
                            <w:pStyle w:val="Piedepgina"/>
                            <w:tabs>
                              <w:tab w:val="left" w:pos="51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D9C42" id="sonova_box_2" o:spid="_x0000_s1033" type="#_x0000_t202" style="position:absolute;margin-left:182.8pt;margin-top:722.15pt;width:104.8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" filled="f" stroked="f" strokeweight=".5pt">
              <v:textbox inset="0,0,0,0">
                <w:txbxContent>
                  <w:p w14:paraId="21F63EA8" w14:textId="77777777" w:rsidR="00C41425" w:rsidRDefault="00C41425" w:rsidP="00CD757F">
                    <w:pPr>
                      <w:pStyle w:val="Piedepgina"/>
                      <w:tabs>
                        <w:tab w:val="left" w:pos="510"/>
                      </w:tabs>
                    </w:pPr>
                    <w:r>
                      <w:t>Phone</w:t>
                    </w:r>
                    <w:r>
                      <w:tab/>
                      <w:t>+34 902 33 11 22</w:t>
                    </w:r>
                  </w:p>
                  <w:p w14:paraId="5324CE06" w14:textId="77777777" w:rsidR="00C41425" w:rsidRDefault="00C41425" w:rsidP="00CD757F">
                    <w:pPr>
                      <w:pStyle w:val="Piedepgina"/>
                      <w:tabs>
                        <w:tab w:val="left" w:pos="510"/>
                      </w:tabs>
                    </w:pPr>
                    <w:r>
                      <w:t>Fax</w:t>
                    </w:r>
                    <w:r>
                      <w:tab/>
                      <w:t>+34 965 67 08 55</w:t>
                    </w:r>
                  </w:p>
                  <w:p w14:paraId="1DE4625F" w14:textId="77777777" w:rsidR="00C41425" w:rsidRDefault="00C41425" w:rsidP="00CD757F">
                    <w:pPr>
                      <w:pStyle w:val="Piedepgina"/>
                      <w:tabs>
                        <w:tab w:val="left" w:pos="510"/>
                      </w:tabs>
                    </w:pPr>
                  </w:p>
                  <w:p w14:paraId="29FD5418" w14:textId="77777777" w:rsidR="00C41425" w:rsidRDefault="00C41425" w:rsidP="00CD757F">
                    <w:pPr>
                      <w:pStyle w:val="Piedepgina"/>
                      <w:tabs>
                        <w:tab w:val="left" w:pos="510"/>
                      </w:tabs>
                    </w:pPr>
                    <w:r>
                      <w:t>www.sonova.com</w:t>
                    </w:r>
                  </w:p>
                  <w:p w14:paraId="49E85E5D" w14:textId="5D9EA3C3" w:rsidR="00EA3856" w:rsidRDefault="00EA3856" w:rsidP="00CD757F">
                    <w:pPr>
                      <w:pStyle w:val="Piedepgina"/>
                      <w:tabs>
                        <w:tab w:val="left" w:pos="51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3A45F6B" wp14:editId="5D6F6DB5">
              <wp:simplePos x="0" y="0"/>
              <wp:positionH relativeFrom="page">
                <wp:posOffset>-169545</wp:posOffset>
              </wp:positionH>
              <wp:positionV relativeFrom="page">
                <wp:posOffset>9476105</wp:posOffset>
              </wp:positionV>
              <wp:extent cx="1079640" cy="143640"/>
              <wp:effectExtent l="0" t="0" r="0" b="0"/>
              <wp:wrapNone/>
              <wp:docPr id="7" name="box_sap_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9640" cy="143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4066E" w14:textId="74751BC0" w:rsidR="00EA3856" w:rsidRDefault="00EA3856" w:rsidP="009C6512">
                          <w:pPr>
                            <w:pStyle w:val="SAPNumber"/>
                          </w:pPr>
                          <w:r w:rsidRPr="00E27B70">
                            <w:t xml:space="preserve">SAP </w:t>
                          </w:r>
                          <w:r>
                            <w:fldChar w:fldCharType="begin"/>
                          </w:r>
                          <w:r>
                            <w:instrText xml:space="preserve"> DOCPROPERTY  s_sap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A45F6B" id="box_sap_1" o:spid="_x0000_s1034" type="#_x0000_t202" style="position:absolute;margin-left:-13.35pt;margin-top:746.15pt;width:85pt;height:11.3pt;rotation:-90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" filled="f" stroked="f" strokeweight=".5pt">
              <v:textbox inset="0,0,0,0">
                <w:txbxContent>
                  <w:p w14:paraId="23E4066E" w14:textId="74751BC0" w:rsidR="00EA3856" w:rsidRDefault="00EA3856" w:rsidP="009C6512">
                    <w:pPr>
                      <w:pStyle w:val="SAPNumber"/>
                    </w:pPr>
                    <w:r w:rsidRPr="00E27B70">
                      <w:t xml:space="preserve">SAP </w:t>
                    </w:r>
                    <w:r>
                      <w:fldChar w:fldCharType="begin"/>
                    </w:r>
                    <w:r>
                      <w:instrText xml:space="preserve"> DOCPROPERTY  s_sap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61B7D314" wp14:editId="16D09EE2">
              <wp:simplePos x="0" y="0"/>
              <wp:positionH relativeFrom="page">
                <wp:posOffset>900430</wp:posOffset>
              </wp:positionH>
              <wp:positionV relativeFrom="page">
                <wp:posOffset>320675</wp:posOffset>
              </wp:positionV>
              <wp:extent cx="2857680" cy="167760"/>
              <wp:effectExtent l="0" t="0" r="0" b="3810"/>
              <wp:wrapNone/>
              <wp:docPr id="5" name="box_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680" cy="167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B4DA2" w14:textId="356C1299" w:rsidR="00EA3856" w:rsidRDefault="00EA3856" w:rsidP="00C41844">
                          <w:pPr>
                            <w:pStyle w:val="Classification"/>
                          </w:pPr>
                          <w:r>
                            <w:fldChar w:fldCharType="begin"/>
                          </w:r>
                          <w:r>
                            <w:instrText xml:space="preserve"> DOCPROPERTY  s_classification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7D314" id="box_classification" o:spid="_x0000_s1035" type="#_x0000_t202" style="position:absolute;margin-left:70.9pt;margin-top:25.25pt;width:225pt;height:13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" filled="f" stroked="f" strokeweight=".5pt">
              <v:textbox inset="0,0,0,0">
                <w:txbxContent>
                  <w:p w14:paraId="4C0B4DA2" w14:textId="356C1299" w:rsidR="00EA3856" w:rsidRDefault="00EA3856" w:rsidP="00C41844">
                    <w:pPr>
                      <w:pStyle w:val="Classification"/>
                    </w:pPr>
                    <w:r>
                      <w:fldChar w:fldCharType="begin"/>
                    </w:r>
                    <w:r>
                      <w:instrText xml:space="preserve"> DOCPROPERTY  s_classification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46976" behindDoc="0" locked="1" layoutInCell="1" allowOverlap="1" wp14:anchorId="27CDF5DA" wp14:editId="5C6C0DAE">
          <wp:simplePos x="0" y="0"/>
          <wp:positionH relativeFrom="page">
            <wp:posOffset>5364480</wp:posOffset>
          </wp:positionH>
          <wp:positionV relativeFrom="page">
            <wp:posOffset>683895</wp:posOffset>
          </wp:positionV>
          <wp:extent cx="1510200" cy="485280"/>
          <wp:effectExtent l="0" t="0" r="0" b="0"/>
          <wp:wrapNone/>
          <wp:docPr id="1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200" cy="4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B0B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CE9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A2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494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E3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CE5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27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0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C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18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036FB"/>
    <w:multiLevelType w:val="multilevel"/>
    <w:tmpl w:val="5892354C"/>
    <w:styleLink w:val="BulletListSmallList"/>
    <w:lvl w:ilvl="0">
      <w:start w:val="1"/>
      <w:numFmt w:val="bullet"/>
      <w:pStyle w:val="BulletListSmall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E8914B7"/>
    <w:multiLevelType w:val="multilevel"/>
    <w:tmpl w:val="ECA4ECC0"/>
    <w:numStyleLink w:val="Listeberschriften"/>
  </w:abstractNum>
  <w:abstractNum w:abstractNumId="12" w15:restartNumberingAfterBreak="0">
    <w:nsid w:val="1F135CAE"/>
    <w:multiLevelType w:val="multilevel"/>
    <w:tmpl w:val="0B96FA98"/>
    <w:styleLink w:val="BulleListIndetList"/>
    <w:lvl w:ilvl="0">
      <w:start w:val="1"/>
      <w:numFmt w:val="bullet"/>
      <w:pStyle w:val="BulletListIndent"/>
      <w:lvlText w:val="–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2097"/>
        </w:tabs>
        <w:ind w:left="2097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2471372C"/>
    <w:multiLevelType w:val="multilevel"/>
    <w:tmpl w:val="E72E79E8"/>
    <w:styleLink w:val="BulletListList"/>
    <w:lvl w:ilvl="0">
      <w:start w:val="1"/>
      <w:numFmt w:val="bullet"/>
      <w:pStyle w:val="BulletList"/>
      <w:lvlText w:val="–"/>
      <w:lvlJc w:val="left"/>
      <w:pPr>
        <w:tabs>
          <w:tab w:val="num" w:pos="199"/>
        </w:tabs>
        <w:ind w:left="199" w:hanging="199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398"/>
        </w:tabs>
        <w:ind w:left="398" w:hanging="199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597"/>
        </w:tabs>
        <w:ind w:left="597" w:hanging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796"/>
        </w:tabs>
        <w:ind w:left="796" w:hanging="199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995"/>
        </w:tabs>
        <w:ind w:left="995" w:hanging="199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194"/>
        </w:tabs>
        <w:ind w:left="1194" w:hanging="199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393"/>
        </w:tabs>
        <w:ind w:left="1393" w:hanging="199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592"/>
        </w:tabs>
        <w:ind w:left="1592" w:hanging="199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791"/>
        </w:tabs>
        <w:ind w:left="1791" w:hanging="199"/>
      </w:pPr>
      <w:rPr>
        <w:rFonts w:ascii="Arial" w:hAnsi="Arial" w:hint="default"/>
        <w:color w:val="auto"/>
      </w:rPr>
    </w:lvl>
  </w:abstractNum>
  <w:abstractNum w:abstractNumId="14" w15:restartNumberingAfterBreak="0">
    <w:nsid w:val="30A020DA"/>
    <w:multiLevelType w:val="multilevel"/>
    <w:tmpl w:val="ECA4ECC0"/>
    <w:numStyleLink w:val="Listeberschriften"/>
  </w:abstractNum>
  <w:abstractNum w:abstractNumId="15" w15:restartNumberingAfterBreak="0">
    <w:nsid w:val="321F09B9"/>
    <w:multiLevelType w:val="multilevel"/>
    <w:tmpl w:val="ECA4ECC0"/>
    <w:styleLink w:val="Listeberschriften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418"/>
        </w:tabs>
        <w:ind w:left="1418" w:hanging="851"/>
      </w:pPr>
      <w:rPr>
        <w:rFonts w:hint="default"/>
      </w:rPr>
    </w:lvl>
  </w:abstractNum>
  <w:abstractNum w:abstractNumId="16" w15:restartNumberingAfterBreak="0">
    <w:nsid w:val="5BC67943"/>
    <w:multiLevelType w:val="multilevel"/>
    <w:tmpl w:val="845EA9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2F031B9"/>
    <w:multiLevelType w:val="multilevel"/>
    <w:tmpl w:val="ECA4ECC0"/>
    <w:numStyleLink w:val="Listeberschriften"/>
  </w:abstractNum>
  <w:abstractNum w:abstractNumId="18" w15:restartNumberingAfterBreak="0">
    <w:nsid w:val="7A111E69"/>
    <w:multiLevelType w:val="multilevel"/>
    <w:tmpl w:val="ECA4ECC0"/>
    <w:numStyleLink w:val="Listeberschriften"/>
  </w:abstractNum>
  <w:abstractNum w:abstractNumId="19" w15:restartNumberingAfterBreak="0">
    <w:nsid w:val="7F320754"/>
    <w:multiLevelType w:val="multilevel"/>
    <w:tmpl w:val="630C42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705708946">
    <w:abstractNumId w:val="16"/>
  </w:num>
  <w:num w:numId="2" w16cid:durableId="935360446">
    <w:abstractNumId w:val="19"/>
  </w:num>
  <w:num w:numId="3" w16cid:durableId="572928907">
    <w:abstractNumId w:val="19"/>
  </w:num>
  <w:num w:numId="4" w16cid:durableId="2016181568">
    <w:abstractNumId w:val="19"/>
  </w:num>
  <w:num w:numId="5" w16cid:durableId="725108931">
    <w:abstractNumId w:val="19"/>
  </w:num>
  <w:num w:numId="6" w16cid:durableId="1643849532">
    <w:abstractNumId w:val="19"/>
  </w:num>
  <w:num w:numId="7" w16cid:durableId="894001246">
    <w:abstractNumId w:val="19"/>
  </w:num>
  <w:num w:numId="8" w16cid:durableId="269120938">
    <w:abstractNumId w:val="19"/>
  </w:num>
  <w:num w:numId="9" w16cid:durableId="1896039239">
    <w:abstractNumId w:val="19"/>
  </w:num>
  <w:num w:numId="10" w16cid:durableId="1169101188">
    <w:abstractNumId w:val="19"/>
  </w:num>
  <w:num w:numId="11" w16cid:durableId="342366817">
    <w:abstractNumId w:val="15"/>
  </w:num>
  <w:num w:numId="12" w16cid:durableId="657227692">
    <w:abstractNumId w:val="17"/>
  </w:num>
  <w:num w:numId="13" w16cid:durableId="1230729018">
    <w:abstractNumId w:val="17"/>
  </w:num>
  <w:num w:numId="14" w16cid:durableId="987585820">
    <w:abstractNumId w:val="17"/>
  </w:num>
  <w:num w:numId="15" w16cid:durableId="1263488257">
    <w:abstractNumId w:val="17"/>
  </w:num>
  <w:num w:numId="16" w16cid:durableId="1715233096">
    <w:abstractNumId w:val="17"/>
  </w:num>
  <w:num w:numId="17" w16cid:durableId="1441603155">
    <w:abstractNumId w:val="17"/>
  </w:num>
  <w:num w:numId="18" w16cid:durableId="1157266307">
    <w:abstractNumId w:val="17"/>
  </w:num>
  <w:num w:numId="19" w16cid:durableId="1864857617">
    <w:abstractNumId w:val="17"/>
  </w:num>
  <w:num w:numId="20" w16cid:durableId="1059522924">
    <w:abstractNumId w:val="17"/>
  </w:num>
  <w:num w:numId="21" w16cid:durableId="1289582509">
    <w:abstractNumId w:val="14"/>
  </w:num>
  <w:num w:numId="22" w16cid:durableId="1194806031">
    <w:abstractNumId w:val="18"/>
  </w:num>
  <w:num w:numId="23" w16cid:durableId="1709527670">
    <w:abstractNumId w:val="9"/>
  </w:num>
  <w:num w:numId="24" w16cid:durableId="1902792685">
    <w:abstractNumId w:val="7"/>
  </w:num>
  <w:num w:numId="25" w16cid:durableId="38167252">
    <w:abstractNumId w:val="6"/>
  </w:num>
  <w:num w:numId="26" w16cid:durableId="1727945099">
    <w:abstractNumId w:val="5"/>
  </w:num>
  <w:num w:numId="27" w16cid:durableId="652176863">
    <w:abstractNumId w:val="4"/>
  </w:num>
  <w:num w:numId="28" w16cid:durableId="92021429">
    <w:abstractNumId w:val="8"/>
  </w:num>
  <w:num w:numId="29" w16cid:durableId="300890097">
    <w:abstractNumId w:val="3"/>
  </w:num>
  <w:num w:numId="30" w16cid:durableId="1607540478">
    <w:abstractNumId w:val="2"/>
  </w:num>
  <w:num w:numId="31" w16cid:durableId="1545750767">
    <w:abstractNumId w:val="1"/>
  </w:num>
  <w:num w:numId="32" w16cid:durableId="1125537121">
    <w:abstractNumId w:val="0"/>
  </w:num>
  <w:num w:numId="33" w16cid:durableId="1308171110">
    <w:abstractNumId w:val="11"/>
  </w:num>
  <w:num w:numId="34" w16cid:durableId="874662578">
    <w:abstractNumId w:val="13"/>
  </w:num>
  <w:num w:numId="35" w16cid:durableId="1444232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3224648">
    <w:abstractNumId w:val="10"/>
  </w:num>
  <w:num w:numId="37" w16cid:durableId="1865627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6282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425"/>
    <w:rsid w:val="000030A8"/>
    <w:rsid w:val="000031AF"/>
    <w:rsid w:val="0001092E"/>
    <w:rsid w:val="00022EAC"/>
    <w:rsid w:val="00024021"/>
    <w:rsid w:val="00026D72"/>
    <w:rsid w:val="00043140"/>
    <w:rsid w:val="00043702"/>
    <w:rsid w:val="00051D99"/>
    <w:rsid w:val="000541C5"/>
    <w:rsid w:val="000550A2"/>
    <w:rsid w:val="0006083A"/>
    <w:rsid w:val="00061BB2"/>
    <w:rsid w:val="0007113C"/>
    <w:rsid w:val="00071F5E"/>
    <w:rsid w:val="0007689D"/>
    <w:rsid w:val="00081512"/>
    <w:rsid w:val="000815F3"/>
    <w:rsid w:val="000965A6"/>
    <w:rsid w:val="00097A0D"/>
    <w:rsid w:val="000A3B60"/>
    <w:rsid w:val="000B1979"/>
    <w:rsid w:val="000B538F"/>
    <w:rsid w:val="000C0E9A"/>
    <w:rsid w:val="000C45D0"/>
    <w:rsid w:val="000C4BF0"/>
    <w:rsid w:val="000D37CE"/>
    <w:rsid w:val="000D6AE9"/>
    <w:rsid w:val="000F7DAD"/>
    <w:rsid w:val="001025AD"/>
    <w:rsid w:val="00114C71"/>
    <w:rsid w:val="0011754A"/>
    <w:rsid w:val="00117A36"/>
    <w:rsid w:val="0012446C"/>
    <w:rsid w:val="00131CCC"/>
    <w:rsid w:val="001377B9"/>
    <w:rsid w:val="00144790"/>
    <w:rsid w:val="00145527"/>
    <w:rsid w:val="00166F01"/>
    <w:rsid w:val="00167C1B"/>
    <w:rsid w:val="00170D9E"/>
    <w:rsid w:val="00173A88"/>
    <w:rsid w:val="001A5A74"/>
    <w:rsid w:val="001B44C0"/>
    <w:rsid w:val="001C0223"/>
    <w:rsid w:val="001C4C55"/>
    <w:rsid w:val="001C56A2"/>
    <w:rsid w:val="001D1904"/>
    <w:rsid w:val="001D22EF"/>
    <w:rsid w:val="001D2E5D"/>
    <w:rsid w:val="001D333A"/>
    <w:rsid w:val="001E6D13"/>
    <w:rsid w:val="002021C9"/>
    <w:rsid w:val="00205A34"/>
    <w:rsid w:val="00205D68"/>
    <w:rsid w:val="00231F6A"/>
    <w:rsid w:val="0023283D"/>
    <w:rsid w:val="00234DC4"/>
    <w:rsid w:val="00237396"/>
    <w:rsid w:val="002455BD"/>
    <w:rsid w:val="00245E14"/>
    <w:rsid w:val="0024665B"/>
    <w:rsid w:val="002502B0"/>
    <w:rsid w:val="00251E40"/>
    <w:rsid w:val="0025375E"/>
    <w:rsid w:val="00257CB6"/>
    <w:rsid w:val="002600BD"/>
    <w:rsid w:val="002672FD"/>
    <w:rsid w:val="00272921"/>
    <w:rsid w:val="00273CAE"/>
    <w:rsid w:val="002752C7"/>
    <w:rsid w:val="002828E3"/>
    <w:rsid w:val="00291243"/>
    <w:rsid w:val="00291CE1"/>
    <w:rsid w:val="002A0199"/>
    <w:rsid w:val="002A047E"/>
    <w:rsid w:val="002A7031"/>
    <w:rsid w:val="002B4B55"/>
    <w:rsid w:val="002C45D7"/>
    <w:rsid w:val="002E3EA7"/>
    <w:rsid w:val="002E71D4"/>
    <w:rsid w:val="002E7AE1"/>
    <w:rsid w:val="002F0542"/>
    <w:rsid w:val="002F1045"/>
    <w:rsid w:val="002F4D64"/>
    <w:rsid w:val="00311940"/>
    <w:rsid w:val="00314D27"/>
    <w:rsid w:val="00323A9D"/>
    <w:rsid w:val="00337D3A"/>
    <w:rsid w:val="00363DC4"/>
    <w:rsid w:val="00364782"/>
    <w:rsid w:val="003712F3"/>
    <w:rsid w:val="003723C5"/>
    <w:rsid w:val="003838FC"/>
    <w:rsid w:val="003A10BD"/>
    <w:rsid w:val="003A6DB9"/>
    <w:rsid w:val="003B2084"/>
    <w:rsid w:val="003B32DA"/>
    <w:rsid w:val="003B66F4"/>
    <w:rsid w:val="003C006D"/>
    <w:rsid w:val="003C3C15"/>
    <w:rsid w:val="003E0B68"/>
    <w:rsid w:val="003E14BF"/>
    <w:rsid w:val="003E3DCA"/>
    <w:rsid w:val="003F728A"/>
    <w:rsid w:val="0040772A"/>
    <w:rsid w:val="004202F9"/>
    <w:rsid w:val="004220D2"/>
    <w:rsid w:val="00441DC2"/>
    <w:rsid w:val="00460409"/>
    <w:rsid w:val="00461E58"/>
    <w:rsid w:val="00462107"/>
    <w:rsid w:val="00463533"/>
    <w:rsid w:val="00466450"/>
    <w:rsid w:val="00480879"/>
    <w:rsid w:val="00484110"/>
    <w:rsid w:val="00485566"/>
    <w:rsid w:val="0049621D"/>
    <w:rsid w:val="00496E28"/>
    <w:rsid w:val="004A03F3"/>
    <w:rsid w:val="004B1388"/>
    <w:rsid w:val="004C5D6A"/>
    <w:rsid w:val="004D2FD3"/>
    <w:rsid w:val="004D7D20"/>
    <w:rsid w:val="004E48AC"/>
    <w:rsid w:val="004E6CEB"/>
    <w:rsid w:val="004F3CF0"/>
    <w:rsid w:val="004F7455"/>
    <w:rsid w:val="005072FF"/>
    <w:rsid w:val="005221CC"/>
    <w:rsid w:val="00522E48"/>
    <w:rsid w:val="00524A2F"/>
    <w:rsid w:val="00543579"/>
    <w:rsid w:val="00546F66"/>
    <w:rsid w:val="00550A62"/>
    <w:rsid w:val="00552732"/>
    <w:rsid w:val="00553230"/>
    <w:rsid w:val="005A2B41"/>
    <w:rsid w:val="005A7675"/>
    <w:rsid w:val="005A7FAF"/>
    <w:rsid w:val="005B2126"/>
    <w:rsid w:val="005B2988"/>
    <w:rsid w:val="005B567B"/>
    <w:rsid w:val="005C2051"/>
    <w:rsid w:val="005C6306"/>
    <w:rsid w:val="005D23D2"/>
    <w:rsid w:val="005E0E11"/>
    <w:rsid w:val="005F5FEA"/>
    <w:rsid w:val="00601649"/>
    <w:rsid w:val="00603279"/>
    <w:rsid w:val="0060697D"/>
    <w:rsid w:val="0060713C"/>
    <w:rsid w:val="00624D6C"/>
    <w:rsid w:val="0063677A"/>
    <w:rsid w:val="00637C9D"/>
    <w:rsid w:val="006412CA"/>
    <w:rsid w:val="00645684"/>
    <w:rsid w:val="00651158"/>
    <w:rsid w:val="00652871"/>
    <w:rsid w:val="006542BD"/>
    <w:rsid w:val="00655745"/>
    <w:rsid w:val="006679F1"/>
    <w:rsid w:val="00667F1A"/>
    <w:rsid w:val="00670C5E"/>
    <w:rsid w:val="00680D9A"/>
    <w:rsid w:val="0068195D"/>
    <w:rsid w:val="0068235E"/>
    <w:rsid w:val="00687351"/>
    <w:rsid w:val="0069632F"/>
    <w:rsid w:val="006A3EB1"/>
    <w:rsid w:val="006B4DDB"/>
    <w:rsid w:val="006B5712"/>
    <w:rsid w:val="006C7FF8"/>
    <w:rsid w:val="006D6ED8"/>
    <w:rsid w:val="006E4C80"/>
    <w:rsid w:val="006F6FF0"/>
    <w:rsid w:val="006F7711"/>
    <w:rsid w:val="00703B81"/>
    <w:rsid w:val="00710815"/>
    <w:rsid w:val="007132E5"/>
    <w:rsid w:val="00726C12"/>
    <w:rsid w:val="00733E47"/>
    <w:rsid w:val="007356D7"/>
    <w:rsid w:val="0073745A"/>
    <w:rsid w:val="00745DF9"/>
    <w:rsid w:val="00747CD0"/>
    <w:rsid w:val="007536E6"/>
    <w:rsid w:val="00755CD9"/>
    <w:rsid w:val="00761683"/>
    <w:rsid w:val="0076766A"/>
    <w:rsid w:val="007711C7"/>
    <w:rsid w:val="00777B56"/>
    <w:rsid w:val="00781881"/>
    <w:rsid w:val="007819A2"/>
    <w:rsid w:val="007903EA"/>
    <w:rsid w:val="00796EF1"/>
    <w:rsid w:val="007A37CA"/>
    <w:rsid w:val="007A7107"/>
    <w:rsid w:val="007A7A07"/>
    <w:rsid w:val="007B4AC6"/>
    <w:rsid w:val="007D1A79"/>
    <w:rsid w:val="007D6F67"/>
    <w:rsid w:val="007E18D8"/>
    <w:rsid w:val="007E32BD"/>
    <w:rsid w:val="007E4CF2"/>
    <w:rsid w:val="007E536E"/>
    <w:rsid w:val="007F2629"/>
    <w:rsid w:val="008042B3"/>
    <w:rsid w:val="00812D89"/>
    <w:rsid w:val="00815F51"/>
    <w:rsid w:val="00820441"/>
    <w:rsid w:val="00830E21"/>
    <w:rsid w:val="008369F9"/>
    <w:rsid w:val="00837986"/>
    <w:rsid w:val="008415FF"/>
    <w:rsid w:val="008442E3"/>
    <w:rsid w:val="0085233E"/>
    <w:rsid w:val="00861617"/>
    <w:rsid w:val="0086363E"/>
    <w:rsid w:val="00870386"/>
    <w:rsid w:val="00881E70"/>
    <w:rsid w:val="00884680"/>
    <w:rsid w:val="0088494B"/>
    <w:rsid w:val="00886D19"/>
    <w:rsid w:val="00890040"/>
    <w:rsid w:val="008915ED"/>
    <w:rsid w:val="00895902"/>
    <w:rsid w:val="008C1A3C"/>
    <w:rsid w:val="008C23E9"/>
    <w:rsid w:val="008C34A3"/>
    <w:rsid w:val="008D1168"/>
    <w:rsid w:val="008D3A9F"/>
    <w:rsid w:val="008D633C"/>
    <w:rsid w:val="008E1B4B"/>
    <w:rsid w:val="008E76EC"/>
    <w:rsid w:val="009123CC"/>
    <w:rsid w:val="00912607"/>
    <w:rsid w:val="009161C4"/>
    <w:rsid w:val="00921912"/>
    <w:rsid w:val="009253D2"/>
    <w:rsid w:val="00932C5C"/>
    <w:rsid w:val="0094216A"/>
    <w:rsid w:val="0094251C"/>
    <w:rsid w:val="00945ECF"/>
    <w:rsid w:val="00946242"/>
    <w:rsid w:val="00952DF3"/>
    <w:rsid w:val="009577BF"/>
    <w:rsid w:val="0096117A"/>
    <w:rsid w:val="00962174"/>
    <w:rsid w:val="00971E18"/>
    <w:rsid w:val="00980137"/>
    <w:rsid w:val="00987C3A"/>
    <w:rsid w:val="00990E6A"/>
    <w:rsid w:val="00991436"/>
    <w:rsid w:val="009B36EC"/>
    <w:rsid w:val="009C16F6"/>
    <w:rsid w:val="009C6512"/>
    <w:rsid w:val="009D5780"/>
    <w:rsid w:val="009E5B72"/>
    <w:rsid w:val="009F0693"/>
    <w:rsid w:val="00A10058"/>
    <w:rsid w:val="00A368BB"/>
    <w:rsid w:val="00A45457"/>
    <w:rsid w:val="00A45CC4"/>
    <w:rsid w:val="00A528E8"/>
    <w:rsid w:val="00A53A8A"/>
    <w:rsid w:val="00A544D1"/>
    <w:rsid w:val="00A574A5"/>
    <w:rsid w:val="00A60DE4"/>
    <w:rsid w:val="00A7095A"/>
    <w:rsid w:val="00A728DE"/>
    <w:rsid w:val="00A73803"/>
    <w:rsid w:val="00A74A68"/>
    <w:rsid w:val="00A76BE3"/>
    <w:rsid w:val="00A80486"/>
    <w:rsid w:val="00A80707"/>
    <w:rsid w:val="00A84CFD"/>
    <w:rsid w:val="00A95D61"/>
    <w:rsid w:val="00AA10D7"/>
    <w:rsid w:val="00AA5E63"/>
    <w:rsid w:val="00AB7AA7"/>
    <w:rsid w:val="00AB7CD6"/>
    <w:rsid w:val="00AC453D"/>
    <w:rsid w:val="00AC65C2"/>
    <w:rsid w:val="00AD02FB"/>
    <w:rsid w:val="00AD3C46"/>
    <w:rsid w:val="00AE26FC"/>
    <w:rsid w:val="00AE3A4E"/>
    <w:rsid w:val="00B045B2"/>
    <w:rsid w:val="00B061C9"/>
    <w:rsid w:val="00B20AA2"/>
    <w:rsid w:val="00B22F52"/>
    <w:rsid w:val="00B26DAB"/>
    <w:rsid w:val="00B44F1F"/>
    <w:rsid w:val="00B46DE7"/>
    <w:rsid w:val="00B60BF3"/>
    <w:rsid w:val="00B751ED"/>
    <w:rsid w:val="00B83F88"/>
    <w:rsid w:val="00B85752"/>
    <w:rsid w:val="00B8604D"/>
    <w:rsid w:val="00B95460"/>
    <w:rsid w:val="00BA3CF2"/>
    <w:rsid w:val="00BD6CA1"/>
    <w:rsid w:val="00BE5850"/>
    <w:rsid w:val="00C1363E"/>
    <w:rsid w:val="00C345C1"/>
    <w:rsid w:val="00C41425"/>
    <w:rsid w:val="00C41844"/>
    <w:rsid w:val="00C42D87"/>
    <w:rsid w:val="00C44872"/>
    <w:rsid w:val="00C45776"/>
    <w:rsid w:val="00C47924"/>
    <w:rsid w:val="00C61179"/>
    <w:rsid w:val="00C668AB"/>
    <w:rsid w:val="00C67549"/>
    <w:rsid w:val="00C70965"/>
    <w:rsid w:val="00C7153D"/>
    <w:rsid w:val="00C7503A"/>
    <w:rsid w:val="00C93275"/>
    <w:rsid w:val="00C97F86"/>
    <w:rsid w:val="00CA2425"/>
    <w:rsid w:val="00CA688D"/>
    <w:rsid w:val="00CB61AE"/>
    <w:rsid w:val="00CC5328"/>
    <w:rsid w:val="00CD3AF7"/>
    <w:rsid w:val="00CD50B7"/>
    <w:rsid w:val="00CD757F"/>
    <w:rsid w:val="00CE341E"/>
    <w:rsid w:val="00CE7181"/>
    <w:rsid w:val="00CF7A57"/>
    <w:rsid w:val="00D01E1B"/>
    <w:rsid w:val="00D02566"/>
    <w:rsid w:val="00D0375A"/>
    <w:rsid w:val="00D04DAB"/>
    <w:rsid w:val="00D15805"/>
    <w:rsid w:val="00D31ABB"/>
    <w:rsid w:val="00D41129"/>
    <w:rsid w:val="00D47E3F"/>
    <w:rsid w:val="00D54A0C"/>
    <w:rsid w:val="00D7292A"/>
    <w:rsid w:val="00D72FED"/>
    <w:rsid w:val="00D77F17"/>
    <w:rsid w:val="00D864F4"/>
    <w:rsid w:val="00D9382C"/>
    <w:rsid w:val="00DA4F15"/>
    <w:rsid w:val="00DB32C9"/>
    <w:rsid w:val="00DB59A4"/>
    <w:rsid w:val="00DC4E3C"/>
    <w:rsid w:val="00DC6788"/>
    <w:rsid w:val="00DD10B1"/>
    <w:rsid w:val="00DE3E6D"/>
    <w:rsid w:val="00DF02FC"/>
    <w:rsid w:val="00DF18B3"/>
    <w:rsid w:val="00E13DB8"/>
    <w:rsid w:val="00E1506E"/>
    <w:rsid w:val="00E23936"/>
    <w:rsid w:val="00E27B29"/>
    <w:rsid w:val="00E27B70"/>
    <w:rsid w:val="00E3194D"/>
    <w:rsid w:val="00E32396"/>
    <w:rsid w:val="00E44A50"/>
    <w:rsid w:val="00E44F69"/>
    <w:rsid w:val="00E45871"/>
    <w:rsid w:val="00E60231"/>
    <w:rsid w:val="00E707F5"/>
    <w:rsid w:val="00E8102A"/>
    <w:rsid w:val="00E8150B"/>
    <w:rsid w:val="00E96E88"/>
    <w:rsid w:val="00EA33AC"/>
    <w:rsid w:val="00EA3856"/>
    <w:rsid w:val="00EA5B47"/>
    <w:rsid w:val="00EB2748"/>
    <w:rsid w:val="00EB57FA"/>
    <w:rsid w:val="00EB7281"/>
    <w:rsid w:val="00EC2DE0"/>
    <w:rsid w:val="00EC4D4D"/>
    <w:rsid w:val="00ED6468"/>
    <w:rsid w:val="00EF20E3"/>
    <w:rsid w:val="00EF35D0"/>
    <w:rsid w:val="00EF5F14"/>
    <w:rsid w:val="00EF753A"/>
    <w:rsid w:val="00EF7686"/>
    <w:rsid w:val="00F02F95"/>
    <w:rsid w:val="00F1352D"/>
    <w:rsid w:val="00F2528D"/>
    <w:rsid w:val="00F274FC"/>
    <w:rsid w:val="00F411D7"/>
    <w:rsid w:val="00F425CF"/>
    <w:rsid w:val="00F50AEC"/>
    <w:rsid w:val="00F56062"/>
    <w:rsid w:val="00F61C42"/>
    <w:rsid w:val="00F62161"/>
    <w:rsid w:val="00F74D89"/>
    <w:rsid w:val="00F85DB9"/>
    <w:rsid w:val="00FA2C89"/>
    <w:rsid w:val="00FB2624"/>
    <w:rsid w:val="00FE2FF9"/>
    <w:rsid w:val="00FE6ECA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03E75"/>
  <w15:docId w15:val="{4C54290B-8296-4649-9F42-D14D36AA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06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43702"/>
    <w:pPr>
      <w:keepNext/>
      <w:keepLines/>
      <w:numPr>
        <w:numId w:val="33"/>
      </w:numPr>
      <w:tabs>
        <w:tab w:val="left" w:pos="4820"/>
      </w:tabs>
      <w:spacing w:after="113"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043702"/>
    <w:pPr>
      <w:keepNext/>
      <w:keepLines/>
      <w:numPr>
        <w:ilvl w:val="1"/>
        <w:numId w:val="33"/>
      </w:numPr>
      <w:tabs>
        <w:tab w:val="left" w:pos="4820"/>
      </w:tabs>
      <w:spacing w:after="113" w:line="29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Sangranormal"/>
    <w:link w:val="Ttulo3Car"/>
    <w:uiPriority w:val="9"/>
    <w:qFormat/>
    <w:rsid w:val="00043702"/>
    <w:pPr>
      <w:keepNext/>
      <w:keepLines/>
      <w:numPr>
        <w:ilvl w:val="2"/>
        <w:numId w:val="33"/>
      </w:numPr>
      <w:tabs>
        <w:tab w:val="left" w:pos="4820"/>
      </w:tabs>
      <w:spacing w:after="113" w:line="24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Sangranormal"/>
    <w:link w:val="Ttulo4Car"/>
    <w:uiPriority w:val="9"/>
    <w:qFormat/>
    <w:rsid w:val="00043702"/>
    <w:pPr>
      <w:keepNext/>
      <w:keepLines/>
      <w:numPr>
        <w:ilvl w:val="3"/>
        <w:numId w:val="33"/>
      </w:numPr>
      <w:tabs>
        <w:tab w:val="left" w:pos="4820"/>
      </w:tabs>
      <w:spacing w:after="113" w:line="240" w:lineRule="exac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043702"/>
    <w:pPr>
      <w:keepNext/>
      <w:keepLines/>
      <w:numPr>
        <w:ilvl w:val="4"/>
        <w:numId w:val="33"/>
      </w:numPr>
      <w:tabs>
        <w:tab w:val="left" w:pos="4820"/>
      </w:tabs>
      <w:spacing w:before="200" w:line="280" w:lineRule="atLeast"/>
      <w:outlineLvl w:val="4"/>
    </w:pPr>
    <w:rPr>
      <w:rFonts w:asciiTheme="majorHAnsi" w:eastAsiaTheme="majorEastAsia" w:hAnsiTheme="majorHAnsi" w:cstheme="majorBidi"/>
      <w:color w:val="46403B" w:themeColor="accent1" w:themeShade="7F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702"/>
    <w:pPr>
      <w:keepNext/>
      <w:keepLines/>
      <w:numPr>
        <w:ilvl w:val="5"/>
        <w:numId w:val="33"/>
      </w:numPr>
      <w:tabs>
        <w:tab w:val="left" w:pos="4820"/>
      </w:tabs>
      <w:spacing w:before="200" w:line="280" w:lineRule="atLeast"/>
      <w:outlineLvl w:val="5"/>
    </w:pPr>
    <w:rPr>
      <w:rFonts w:asciiTheme="majorHAnsi" w:eastAsiaTheme="majorEastAsia" w:hAnsiTheme="majorHAnsi" w:cstheme="majorBidi"/>
      <w:i/>
      <w:iCs/>
      <w:color w:val="46403B" w:themeColor="accent1" w:themeShade="7F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702"/>
    <w:pPr>
      <w:keepNext/>
      <w:keepLines/>
      <w:numPr>
        <w:ilvl w:val="6"/>
        <w:numId w:val="33"/>
      </w:numPr>
      <w:tabs>
        <w:tab w:val="left" w:pos="4820"/>
      </w:tabs>
      <w:spacing w:before="200" w:line="28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702"/>
    <w:pPr>
      <w:keepNext/>
      <w:keepLines/>
      <w:numPr>
        <w:ilvl w:val="7"/>
        <w:numId w:val="33"/>
      </w:numPr>
      <w:tabs>
        <w:tab w:val="left" w:pos="4820"/>
      </w:tabs>
      <w:spacing w:before="200" w:line="28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702"/>
    <w:pPr>
      <w:keepNext/>
      <w:keepLines/>
      <w:numPr>
        <w:ilvl w:val="8"/>
        <w:numId w:val="33"/>
      </w:numPr>
      <w:tabs>
        <w:tab w:val="left" w:pos="4820"/>
      </w:tabs>
      <w:spacing w:before="200" w:line="28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Listeberschriften">
    <w:name w:val="Liste_Überschriften"/>
    <w:uiPriority w:val="99"/>
    <w:rsid w:val="00043702"/>
    <w:pPr>
      <w:numPr>
        <w:numId w:val="1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043702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043702"/>
    <w:rPr>
      <w:rFonts w:eastAsiaTheme="majorEastAsia" w:cstheme="majorBidi"/>
      <w:b/>
      <w:bCs/>
      <w:sz w:val="24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043702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043702"/>
    <w:rPr>
      <w:rFonts w:asciiTheme="majorHAnsi" w:eastAsiaTheme="majorEastAsia" w:hAnsiTheme="majorHAnsi" w:cstheme="majorBidi"/>
      <w:b/>
      <w:bCs/>
      <w:iCs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702"/>
    <w:rPr>
      <w:rFonts w:asciiTheme="majorHAnsi" w:eastAsiaTheme="majorEastAsia" w:hAnsiTheme="majorHAnsi" w:cstheme="majorBidi"/>
      <w:color w:val="46403B" w:themeColor="accent1" w:themeShade="7F"/>
      <w:sz w:val="22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702"/>
    <w:rPr>
      <w:rFonts w:asciiTheme="majorHAnsi" w:eastAsiaTheme="majorEastAsia" w:hAnsiTheme="majorHAnsi" w:cstheme="majorBidi"/>
      <w:i/>
      <w:iCs/>
      <w:color w:val="46403B" w:themeColor="accent1" w:themeShade="7F"/>
      <w:sz w:val="22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702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702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70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0A3B60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character" w:customStyle="1" w:styleId="EncabezadoCar">
    <w:name w:val="Encabezado Car"/>
    <w:basedOn w:val="Fuentedeprrafopredeter"/>
    <w:link w:val="Encabezado"/>
    <w:uiPriority w:val="99"/>
    <w:rsid w:val="000A3B60"/>
    <w:rPr>
      <w:sz w:val="15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20AA2"/>
    <w:pPr>
      <w:tabs>
        <w:tab w:val="right" w:pos="9356"/>
      </w:tabs>
      <w:spacing w:line="180" w:lineRule="exact"/>
    </w:pPr>
    <w:rPr>
      <w:sz w:val="15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0AA2"/>
    <w:rPr>
      <w:sz w:val="15"/>
      <w:lang w:val="en-GB"/>
    </w:rPr>
  </w:style>
  <w:style w:type="table" w:styleId="Tablaconcuadrcula">
    <w:name w:val="Table Grid"/>
    <w:basedOn w:val="Tablanormal"/>
    <w:uiPriority w:val="59"/>
    <w:rsid w:val="00C41844"/>
    <w:tblPr>
      <w:tblCellMar>
        <w:left w:w="0" w:type="dxa"/>
        <w:right w:w="0" w:type="dxa"/>
      </w:tblCellMar>
    </w:tblPr>
  </w:style>
  <w:style w:type="paragraph" w:customStyle="1" w:styleId="SenderinfoCategory">
    <w:name w:val="Senderinfo_Category"/>
    <w:basedOn w:val="Normal"/>
    <w:semiHidden/>
    <w:qFormat/>
    <w:rsid w:val="00C41844"/>
    <w:pPr>
      <w:spacing w:line="240" w:lineRule="exact"/>
    </w:pPr>
    <w:rPr>
      <w:sz w:val="15"/>
    </w:rPr>
  </w:style>
  <w:style w:type="paragraph" w:customStyle="1" w:styleId="SenderinfoText">
    <w:name w:val="Senderinfo_Text"/>
    <w:basedOn w:val="Normal"/>
    <w:semiHidden/>
    <w:qFormat/>
    <w:rsid w:val="00C41844"/>
    <w:pPr>
      <w:spacing w:line="240" w:lineRule="exact"/>
    </w:pPr>
  </w:style>
  <w:style w:type="paragraph" w:customStyle="1" w:styleId="SenderinfoSubject">
    <w:name w:val="Senderinfo_Subject"/>
    <w:basedOn w:val="SenderinfoText"/>
    <w:semiHidden/>
    <w:qFormat/>
    <w:rsid w:val="00C41844"/>
    <w:rPr>
      <w:b/>
    </w:rPr>
  </w:style>
  <w:style w:type="paragraph" w:customStyle="1" w:styleId="Classification">
    <w:name w:val="Classification"/>
    <w:basedOn w:val="Normal"/>
    <w:semiHidden/>
    <w:rsid w:val="00C41844"/>
    <w:pPr>
      <w:spacing w:line="240" w:lineRule="exact"/>
    </w:pPr>
    <w:rPr>
      <w:b/>
      <w:caps/>
    </w:rPr>
  </w:style>
  <w:style w:type="paragraph" w:customStyle="1" w:styleId="SAPNumber">
    <w:name w:val="SAP_Number"/>
    <w:basedOn w:val="Normal"/>
    <w:semiHidden/>
    <w:rsid w:val="009C6512"/>
    <w:pPr>
      <w:spacing w:line="140" w:lineRule="exact"/>
    </w:pPr>
    <w:rPr>
      <w:sz w:val="11"/>
    </w:rPr>
  </w:style>
  <w:style w:type="paragraph" w:customStyle="1" w:styleId="FilenamePath">
    <w:name w:val="Filename_Path"/>
    <w:basedOn w:val="Piedepgina"/>
    <w:semiHidden/>
    <w:rsid w:val="00097A0D"/>
    <w:pPr>
      <w:spacing w:line="140" w:lineRule="exact"/>
      <w:ind w:right="567"/>
    </w:pPr>
    <w:rPr>
      <w:noProof/>
      <w:sz w:val="11"/>
    </w:rPr>
  </w:style>
  <w:style w:type="paragraph" w:customStyle="1" w:styleId="sdate">
    <w:name w:val="s_date"/>
    <w:basedOn w:val="Normal"/>
    <w:semiHidden/>
    <w:qFormat/>
    <w:rsid w:val="00A528E8"/>
  </w:style>
  <w:style w:type="paragraph" w:styleId="Sangranormal">
    <w:name w:val="Normal Indent"/>
    <w:basedOn w:val="Normal"/>
    <w:rsid w:val="00043702"/>
    <w:pPr>
      <w:ind w:left="567"/>
    </w:pPr>
  </w:style>
  <w:style w:type="paragraph" w:customStyle="1" w:styleId="BulletList">
    <w:name w:val="Bullet List"/>
    <w:basedOn w:val="Normal"/>
    <w:qFormat/>
    <w:rsid w:val="00043702"/>
    <w:pPr>
      <w:numPr>
        <w:numId w:val="34"/>
      </w:numPr>
    </w:pPr>
  </w:style>
  <w:style w:type="numbering" w:customStyle="1" w:styleId="BulletListList">
    <w:name w:val="Bullet List List"/>
    <w:uiPriority w:val="99"/>
    <w:rsid w:val="00043702"/>
    <w:pPr>
      <w:numPr>
        <w:numId w:val="34"/>
      </w:numPr>
    </w:pPr>
  </w:style>
  <w:style w:type="paragraph" w:customStyle="1" w:styleId="Small">
    <w:name w:val="Small"/>
    <w:basedOn w:val="Normal"/>
    <w:qFormat/>
    <w:rsid w:val="00546F66"/>
    <w:pPr>
      <w:spacing w:line="180" w:lineRule="exact"/>
    </w:pPr>
    <w:rPr>
      <w:sz w:val="14"/>
    </w:rPr>
  </w:style>
  <w:style w:type="paragraph" w:customStyle="1" w:styleId="BulletListSmall">
    <w:name w:val="Bullet List Small"/>
    <w:basedOn w:val="Small"/>
    <w:qFormat/>
    <w:rsid w:val="00546F66"/>
    <w:pPr>
      <w:numPr>
        <w:numId w:val="36"/>
      </w:numPr>
    </w:pPr>
  </w:style>
  <w:style w:type="numbering" w:customStyle="1" w:styleId="BulletListSmallList">
    <w:name w:val="Bullet List Small List"/>
    <w:uiPriority w:val="99"/>
    <w:rsid w:val="00546F66"/>
    <w:pPr>
      <w:numPr>
        <w:numId w:val="36"/>
      </w:numPr>
    </w:pPr>
  </w:style>
  <w:style w:type="paragraph" w:customStyle="1" w:styleId="BulletListIndent">
    <w:name w:val="Bullet List Indent"/>
    <w:basedOn w:val="Sangranormal"/>
    <w:qFormat/>
    <w:rsid w:val="00546F66"/>
    <w:pPr>
      <w:numPr>
        <w:numId w:val="38"/>
      </w:numPr>
    </w:pPr>
  </w:style>
  <w:style w:type="numbering" w:customStyle="1" w:styleId="BulleListIndetList">
    <w:name w:val="Bulle List Indet List"/>
    <w:uiPriority w:val="99"/>
    <w:rsid w:val="00546F66"/>
    <w:pPr>
      <w:numPr>
        <w:numId w:val="38"/>
      </w:numPr>
    </w:pPr>
  </w:style>
  <w:style w:type="paragraph" w:customStyle="1" w:styleId="ssubject">
    <w:name w:val="s_subject"/>
    <w:basedOn w:val="Normal"/>
    <w:semiHidden/>
    <w:qFormat/>
    <w:rsid w:val="00A528E8"/>
    <w:rPr>
      <w:b/>
    </w:rPr>
  </w:style>
  <w:style w:type="paragraph" w:styleId="TtuloTDC">
    <w:name w:val="TOC Heading"/>
    <w:basedOn w:val="Ttulo1"/>
    <w:next w:val="Normal"/>
    <w:uiPriority w:val="39"/>
    <w:qFormat/>
    <w:rsid w:val="00BE5850"/>
    <w:pPr>
      <w:numPr>
        <w:numId w:val="0"/>
      </w:numPr>
      <w:tabs>
        <w:tab w:val="clear" w:pos="4820"/>
      </w:tabs>
      <w:spacing w:after="340"/>
      <w:outlineLvl w:val="9"/>
    </w:pPr>
    <w:rPr>
      <w:sz w:val="24"/>
      <w:lang w:val="de-CH" w:eastAsia="de-CH"/>
    </w:rPr>
  </w:style>
  <w:style w:type="paragraph" w:styleId="TDC1">
    <w:name w:val="toc 1"/>
    <w:basedOn w:val="Normal"/>
    <w:next w:val="Normal"/>
    <w:uiPriority w:val="39"/>
    <w:unhideWhenUsed/>
    <w:rsid w:val="007536E6"/>
    <w:pPr>
      <w:pBdr>
        <w:bottom w:val="single" w:sz="2" w:space="0" w:color="auto"/>
        <w:between w:val="single" w:sz="2" w:space="0" w:color="auto"/>
      </w:pBdr>
      <w:tabs>
        <w:tab w:val="left" w:pos="567"/>
        <w:tab w:val="right" w:pos="9356"/>
      </w:tabs>
      <w:spacing w:before="340" w:line="335" w:lineRule="exact"/>
      <w:ind w:left="567" w:hanging="567"/>
    </w:pPr>
    <w:rPr>
      <w:b/>
    </w:rPr>
  </w:style>
  <w:style w:type="paragraph" w:styleId="TDC2">
    <w:name w:val="toc 2"/>
    <w:basedOn w:val="Normal"/>
    <w:next w:val="Normal"/>
    <w:uiPriority w:val="39"/>
    <w:unhideWhenUsed/>
    <w:rsid w:val="007536E6"/>
    <w:pPr>
      <w:pBdr>
        <w:bottom w:val="single" w:sz="2" w:space="0" w:color="auto"/>
        <w:between w:val="single" w:sz="2" w:space="0" w:color="auto"/>
      </w:pBdr>
      <w:tabs>
        <w:tab w:val="left" w:pos="567"/>
        <w:tab w:val="right" w:pos="9356"/>
      </w:tabs>
      <w:spacing w:line="335" w:lineRule="exact"/>
      <w:ind w:left="567" w:hanging="567"/>
    </w:pPr>
    <w:rPr>
      <w:noProof/>
    </w:rPr>
  </w:style>
  <w:style w:type="paragraph" w:styleId="TDC3">
    <w:name w:val="toc 3"/>
    <w:basedOn w:val="Normal"/>
    <w:next w:val="Normal"/>
    <w:uiPriority w:val="39"/>
    <w:rsid w:val="007536E6"/>
    <w:pPr>
      <w:pBdr>
        <w:left w:val="single" w:sz="2" w:space="28" w:color="FFFFFF"/>
        <w:bottom w:val="single" w:sz="2" w:space="0" w:color="auto"/>
        <w:between w:val="single" w:sz="2" w:space="0" w:color="auto"/>
      </w:pBdr>
      <w:tabs>
        <w:tab w:val="left" w:pos="1418"/>
        <w:tab w:val="right" w:pos="9356"/>
      </w:tabs>
      <w:spacing w:line="335" w:lineRule="exact"/>
      <w:ind w:left="1418" w:hanging="851"/>
    </w:pPr>
  </w:style>
  <w:style w:type="character" w:styleId="Hipervnculo">
    <w:name w:val="Hyperlink"/>
    <w:basedOn w:val="Fuentedeprrafopredeter"/>
    <w:uiPriority w:val="99"/>
    <w:unhideWhenUsed/>
    <w:rsid w:val="00BE5850"/>
    <w:rPr>
      <w:color w:val="0000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850"/>
    <w:rPr>
      <w:rFonts w:ascii="Tahoma" w:hAnsi="Tahoma" w:cs="Tahoma"/>
      <w:sz w:val="16"/>
      <w:szCs w:val="16"/>
      <w:lang w:val="en-GB"/>
    </w:rPr>
  </w:style>
  <w:style w:type="paragraph" w:styleId="TDC4">
    <w:name w:val="toc 4"/>
    <w:basedOn w:val="Normal"/>
    <w:next w:val="Normal"/>
    <w:uiPriority w:val="39"/>
    <w:unhideWhenUsed/>
    <w:rsid w:val="007536E6"/>
    <w:pPr>
      <w:pBdr>
        <w:left w:val="single" w:sz="2" w:space="28" w:color="FFFFFF"/>
        <w:bottom w:val="single" w:sz="2" w:space="0" w:color="auto"/>
        <w:between w:val="single" w:sz="2" w:space="0" w:color="auto"/>
      </w:pBdr>
      <w:spacing w:line="335" w:lineRule="exact"/>
      <w:ind w:left="1418" w:hanging="851"/>
    </w:pPr>
  </w:style>
  <w:style w:type="table" w:customStyle="1" w:styleId="sonovatable">
    <w:name w:val="sonova_table"/>
    <w:basedOn w:val="Tablanormal"/>
    <w:uiPriority w:val="99"/>
    <w:rsid w:val="00655745"/>
    <w:pPr>
      <w:spacing w:line="240" w:lineRule="auto"/>
    </w:pPr>
    <w:tblPr>
      <w:tblInd w:w="85" w:type="dxa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45" w:type="dxa"/>
        <w:left w:w="85" w:type="dxa"/>
        <w:bottom w:w="57" w:type="dxa"/>
        <w:right w:w="85" w:type="dxa"/>
      </w:tblCellMar>
    </w:tblPr>
  </w:style>
  <w:style w:type="paragraph" w:customStyle="1" w:styleId="stqmfield">
    <w:name w:val="s_tqm_field"/>
    <w:semiHidden/>
    <w:rsid w:val="00B8604D"/>
    <w:pPr>
      <w:tabs>
        <w:tab w:val="right" w:pos="9356"/>
      </w:tabs>
      <w:spacing w:line="180" w:lineRule="exact"/>
    </w:pPr>
    <w:rPr>
      <w:sz w:val="15"/>
      <w:lang w:val="en-GB"/>
    </w:rPr>
  </w:style>
  <w:style w:type="paragraph" w:customStyle="1" w:styleId="SenderNames">
    <w:name w:val="SenderNames"/>
    <w:basedOn w:val="Normal"/>
    <w:qFormat/>
    <w:rsid w:val="00A528E8"/>
    <w:pPr>
      <w:tabs>
        <w:tab w:val="left" w:pos="3402"/>
      </w:tabs>
    </w:pPr>
  </w:style>
  <w:style w:type="paragraph" w:customStyle="1" w:styleId="Footersmall">
    <w:name w:val="Footer small"/>
    <w:basedOn w:val="Piedepgina"/>
    <w:qFormat/>
    <w:rsid w:val="009B36EC"/>
    <w:pPr>
      <w:tabs>
        <w:tab w:val="left" w:pos="510"/>
      </w:tabs>
      <w:spacing w:line="140" w:lineRule="exact"/>
    </w:pPr>
    <w:rPr>
      <w:sz w:val="1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gdetorrero\Sonova\Sonova%20-%20OfficeTemplates\Sonova_EN\Word\Sonova%20Letter.dotm" TargetMode="External"/></Relationships>
</file>

<file path=word/theme/theme1.xml><?xml version="1.0" encoding="utf-8"?>
<a:theme xmlns:a="http://schemas.openxmlformats.org/drawingml/2006/main" name="Larissa-Design">
  <a:themeElements>
    <a:clrScheme name="Sonova">
      <a:dk1>
        <a:srgbClr val="000000"/>
      </a:dk1>
      <a:lt1>
        <a:srgbClr val="FFFFFF"/>
      </a:lt1>
      <a:dk2>
        <a:srgbClr val="226569"/>
      </a:dk2>
      <a:lt2>
        <a:srgbClr val="B7AF4A"/>
      </a:lt2>
      <a:accent1>
        <a:srgbClr val="8E8178"/>
      </a:accent1>
      <a:accent2>
        <a:srgbClr val="7CA9C0"/>
      </a:accent2>
      <a:accent3>
        <a:srgbClr val="163669"/>
      </a:accent3>
      <a:accent4>
        <a:srgbClr val="ED6E00"/>
      </a:accent4>
      <a:accent5>
        <a:srgbClr val="B91D13"/>
      </a:accent5>
      <a:accent6>
        <a:srgbClr val="F8B600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custClrLst>
    <a:custClr name="Sonova blue">
      <a:srgbClr val="007FB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Sonova gray">
      <a:srgbClr val="8E8178"/>
    </a:custClr>
    <a:custClr name="Red">
      <a:srgbClr val="B91D13"/>
    </a:custClr>
    <a:custClr name="Dark red">
      <a:srgbClr val="711A35"/>
    </a:custClr>
    <a:custClr name="Light blue">
      <a:srgbClr val="7CA9C0"/>
    </a:custClr>
    <a:custClr name="Dark blue">
      <a:srgbClr val="163669"/>
    </a:custClr>
    <a:custClr name="Yellow">
      <a:srgbClr val="F8B600"/>
    </a:custClr>
    <a:custClr name="Orange">
      <a:srgbClr val="ED6E00"/>
    </a:custClr>
    <a:custClr name="Light green">
      <a:srgbClr val="B7AF4A"/>
    </a:custClr>
    <a:custClr name="Dark green">
      <a:srgbClr val="226569"/>
    </a:custClr>
    <a:custClr name="Beige">
      <a:srgbClr val="D0B279"/>
    </a:custClr>
    <a:custClr name="Sonova gray 75">
      <a:srgbClr val="AAA19A"/>
    </a:custClr>
    <a:custClr name="Red 75">
      <a:srgbClr val="CB564E"/>
    </a:custClr>
    <a:custClr name="Dark red 75">
      <a:srgbClr val="955368"/>
    </a:custClr>
    <a:custClr name="Light blue 75">
      <a:srgbClr val="9DBFD0"/>
    </a:custClr>
    <a:custClr name="Dark blue 75">
      <a:srgbClr val="50688F"/>
    </a:custClr>
    <a:custClr name="Yellow 75">
      <a:srgbClr val="FAC840"/>
    </a:custClr>
    <a:custClr name="Orange 75">
      <a:srgbClr val="F29240"/>
    </a:custClr>
    <a:custClr name="Light green 75">
      <a:srgbClr val="C9C377"/>
    </a:custClr>
    <a:custClr name="Dark green 75">
      <a:srgbClr val="598C8F"/>
    </a:custClr>
    <a:custClr name="Beige 75">
      <a:srgbClr val="DCC59B"/>
    </a:custClr>
    <a:custClr name="Sonova gray 50">
      <a:srgbClr val="C7C0BC"/>
    </a:custClr>
    <a:custClr name="Red 50">
      <a:srgbClr val="DC8E89"/>
    </a:custClr>
    <a:custClr name="Dark red 50">
      <a:srgbClr val="B88D9A"/>
    </a:custClr>
    <a:custClr name="Light blue 50">
      <a:srgbClr val="BED4E0"/>
    </a:custClr>
    <a:custClr name="Dark blue 50">
      <a:srgbClr val="8B9BB4"/>
    </a:custClr>
    <a:custClr name="Yellow 50">
      <a:srgbClr val="FCDB80"/>
    </a:custClr>
    <a:custClr name="Orange 50">
      <a:srgbClr val="F6B780"/>
    </a:custClr>
    <a:custClr name="Light green 50">
      <a:srgbClr val="DBD7A5"/>
    </a:custClr>
    <a:custClr name="Dark green 50">
      <a:srgbClr val="91B2B4"/>
    </a:custClr>
    <a:custClr name="Beige 50">
      <a:srgbClr val="E8D9BC"/>
    </a:custClr>
    <a:custClr name="Sonova gray 25">
      <a:srgbClr val="E3E0DD"/>
    </a:custClr>
    <a:custClr name="Red 25">
      <a:srgbClr val="EEC7C4"/>
    </a:custClr>
    <a:custClr name="Dark red 25">
      <a:srgbClr val="DCC6CD"/>
    </a:custClr>
    <a:custClr name="Light blue 25">
      <a:srgbClr val="DEEAEF"/>
    </a:custClr>
    <a:custClr name="Dark blue 25">
      <a:srgbClr val="C5CDDA"/>
    </a:custClr>
    <a:custClr name="Yellow 25">
      <a:srgbClr val="FDEDBF"/>
    </a:custClr>
    <a:custClr name="Orange 25">
      <a:srgbClr val="FBDBBF"/>
    </a:custClr>
    <a:custClr name="Light green 25">
      <a:srgbClr val="EDEBD2"/>
    </a:custClr>
    <a:custClr name="Dark green 25">
      <a:srgbClr val="C8D9DA"/>
    </a:custClr>
    <a:custClr name="Beige 25">
      <a:srgbClr val="F3ECDE"/>
    </a:custClr>
  </a:custClrLst>
</a:theme>
</file>

<file path=customUI/_rels/customUI.xml.rels><?xml version="1.0" encoding="UTF-8" standalone="yes"?>
<Relationships xmlns="http://schemas.openxmlformats.org/package/2006/relationships"><Relationship Id="s_adr_16" Type="http://schemas.openxmlformats.org/officeDocument/2006/relationships/image" Target="images/s_adr_16.png"/><Relationship Id="mv_icon_005" Type="http://schemas.openxmlformats.org/officeDocument/2006/relationships/image" Target="images/mv_icon_005.png"/><Relationship Id="icon_sonova_16" Type="http://schemas.openxmlformats.org/officeDocument/2006/relationships/image" Target="images/icon_sonova_16.png"/><Relationship Id="icon_setup_16" Type="http://schemas.openxmlformats.org/officeDocument/2006/relationships/image" Target="images/icon_setup_16.png"/><Relationship Id="icon_sonova_32" Type="http://schemas.openxmlformats.org/officeDocument/2006/relationships/image" Target="images/icon_sonova_32.png"/></Relationships>
</file>

<file path=customUI/customUI.xml><?xml version="1.0" encoding="utf-8"?>
<customUI xmlns:doc="http://schemas.microsoft.com/office/2006/01/customui/currentDocument" xmlns="http://schemas.microsoft.com/office/2006/01/customui">
  <ribbon startFromScratch="false">
    <tabs>
      <tab idMso="TabHome">
        <group id="mv_group1" label="Sonova" insertBeforeMso="GroupClipboard">
          <menu id="mv_menu_1" label="Tools" image="icon_sonova_32" itemSize="normal" size="large">
            <button id="mv_button_1" label="show/hide logo" image="icon_sonova_16" onAction="toggleMyLogos"/>
            <button id="mv_button_2" label="document setup" image="icon_setup_16" onAction="showDocumentForm"/>
            <button id="mv_button_3" label="change address" image="s_adr_16" onAction="showAddressForm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63DCC423E7E040BB4E82B9C7459B87" ma:contentTypeVersion="3" ma:contentTypeDescription="Create a new document." ma:contentTypeScope="" ma:versionID="561fa939f280c6d1690f679fe2600553">
  <xsd:schema xmlns:xsd="http://www.w3.org/2001/XMLSchema" xmlns:xs="http://www.w3.org/2001/XMLSchema" xmlns:p="http://schemas.microsoft.com/office/2006/metadata/properties" xmlns:ns2="f0fedfa3-d495-40af-831d-f661397bccc5" targetNamespace="http://schemas.microsoft.com/office/2006/metadata/properties" ma:root="true" ma:fieldsID="656ab2d9f546c0cba233a156cf5b9d1a" ns2:_="">
    <xsd:import namespace="f0fedfa3-d495-40af-831d-f661397bc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edfa3-d495-40af-831d-f661397bc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3F4AE-9A8E-4E22-9AB2-41D8E80E8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1BE76-280E-4057-9FD6-E9AA3991B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27FAB-EFAE-4A50-9145-5E1AD333D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edfa3-d495-40af-831d-f661397bc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60556-6547-4918-B2B7-16A8F1F87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Sonova Letter.dotm</Template>
  <TotalTime>0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Guillermo de Torre</dc:creator>
  <cp:lastModifiedBy>Molina, Marivi</cp:lastModifiedBy>
  <cp:revision>8</cp:revision>
  <cp:lastPrinted>2023-02-07T12:10:00Z</cp:lastPrinted>
  <dcterms:created xsi:type="dcterms:W3CDTF">2023-08-31T06:20:00Z</dcterms:created>
  <dcterms:modified xsi:type="dcterms:W3CDTF">2023-08-31T10:15:00Z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_to">
    <vt:lpwstr/>
  </property>
  <property fmtid="{D5CDD505-2E9C-101B-9397-08002B2CF9AE}" pid="3" name="s_from">
    <vt:lpwstr/>
  </property>
  <property fmtid="{D5CDD505-2E9C-101B-9397-08002B2CF9AE}" pid="4" name="s_date">
    <vt:lpwstr/>
  </property>
  <property fmtid="{D5CDD505-2E9C-101B-9397-08002B2CF9AE}" pid="5" name="s_subject">
    <vt:lpwstr/>
  </property>
  <property fmtid="{D5CDD505-2E9C-101B-9397-08002B2CF9AE}" pid="6" name="s_address">
    <vt:lpwstr>Sonova Holding AG</vt:lpwstr>
  </property>
  <property fmtid="{D5CDD505-2E9C-101B-9397-08002B2CF9AE}" pid="7" name="ContentTypeId">
    <vt:lpwstr>0x010100DE63DCC423E7E040BB4E82B9C7459B87</vt:lpwstr>
  </property>
  <property fmtid="{D5CDD505-2E9C-101B-9397-08002B2CF9AE}" pid="8" name="_ExtendedDescription">
    <vt:lpwstr/>
  </property>
  <property fmtid="{D5CDD505-2E9C-101B-9397-08002B2CF9AE}" pid="9" name="s_l_tqm">
    <vt:lpwstr>TQM ID</vt:lpwstr>
  </property>
  <property fmtid="{D5CDD505-2E9C-101B-9397-08002B2CF9AE}" pid="10" name="s_l_filename">
    <vt:lpwstr>Filename</vt:lpwstr>
  </property>
  <property fmtid="{D5CDD505-2E9C-101B-9397-08002B2CF9AE}" pid="11" name="s_classification">
    <vt:lpwstr/>
  </property>
  <property fmtid="{D5CDD505-2E9C-101B-9397-08002B2CF9AE}" pid="12" name="s_sap">
    <vt:lpwstr/>
  </property>
  <property fmtid="{D5CDD505-2E9C-101B-9397-08002B2CF9AE}" pid="13" name="s_tqm_id">
    <vt:lpwstr/>
  </property>
  <property fmtid="{D5CDD505-2E9C-101B-9397-08002B2CF9AE}" pid="14" name="s_filename">
    <vt:lpwstr>no</vt:lpwstr>
  </property>
</Properties>
</file>