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B744" w14:textId="77777777" w:rsidR="009C4D36" w:rsidRDefault="009C4D3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66"/>
        <w:gridCol w:w="349"/>
        <w:gridCol w:w="4265"/>
        <w:gridCol w:w="1999"/>
        <w:gridCol w:w="404"/>
        <w:gridCol w:w="2478"/>
      </w:tblGrid>
      <w:tr w:rsidR="00B67030" w14:paraId="594A37B0" w14:textId="77777777" w:rsidTr="00747EEA">
        <w:trPr>
          <w:trHeight w:val="2064"/>
          <w:jc w:val="center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753B6" w14:textId="77777777" w:rsidR="00B67030" w:rsidRDefault="00B67030" w:rsidP="00B67030">
            <w:r w:rsidRPr="00180ECB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0B7C23A" wp14:editId="04A31519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-871220</wp:posOffset>
                  </wp:positionV>
                  <wp:extent cx="3171825" cy="2590800"/>
                  <wp:effectExtent l="0" t="0" r="952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5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</w:tcBorders>
          </w:tcPr>
          <w:p w14:paraId="4BE36D2B" w14:textId="77777777" w:rsidR="00B67030" w:rsidRDefault="00B67030" w:rsidP="00B67030"/>
        </w:tc>
        <w:tc>
          <w:tcPr>
            <w:tcW w:w="3090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7B2636D8" w14:textId="77777777" w:rsidR="00D31E5B" w:rsidRDefault="00D31E5B" w:rsidP="00B6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PATRICIA MORENO DOMINGUEZ</w:t>
            </w:r>
          </w:p>
          <w:p w14:paraId="6EF99271" w14:textId="2B73E482" w:rsidR="00D31E5B" w:rsidRDefault="00D31E5B" w:rsidP="00B6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7464611</w:t>
            </w:r>
            <w:r w:rsidR="006D157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-M</w:t>
            </w:r>
          </w:p>
          <w:p w14:paraId="3D28A003" w14:textId="56AA518B" w:rsidR="00D31E5B" w:rsidRDefault="00D31E5B" w:rsidP="00B6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CALLE ALMERÍA 27 B</w:t>
            </w:r>
          </w:p>
          <w:p w14:paraId="6EDFF4CB" w14:textId="46728248" w:rsidR="00B67030" w:rsidRPr="00F23DA1" w:rsidRDefault="00D31E5B" w:rsidP="00D31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MONACHIL </w:t>
            </w:r>
          </w:p>
          <w:p w14:paraId="20BEF859" w14:textId="77777777" w:rsidR="00B67030" w:rsidRPr="007A6495" w:rsidRDefault="00B67030" w:rsidP="00B6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GRANADA</w:t>
            </w:r>
          </w:p>
        </w:tc>
      </w:tr>
      <w:tr w:rsidR="00B67030" w14:paraId="7249D970" w14:textId="77777777" w:rsidTr="00747EEA">
        <w:trPr>
          <w:trHeight w:val="829"/>
          <w:jc w:val="center"/>
        </w:trPr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F472E1C" w14:textId="77777777" w:rsidR="00B67030" w:rsidRDefault="00B67030" w:rsidP="00B67030"/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38C0B37A" w14:textId="77777777" w:rsidR="00B67030" w:rsidRDefault="00B67030" w:rsidP="00B67030"/>
        </w:tc>
        <w:tc>
          <w:tcPr>
            <w:tcW w:w="309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3B217DA" w14:textId="77777777" w:rsidR="00B67030" w:rsidRDefault="00B67030" w:rsidP="00B67030"/>
        </w:tc>
      </w:tr>
      <w:tr w:rsidR="00B67030" w14:paraId="29DDDA46" w14:textId="77777777" w:rsidTr="00747EEA">
        <w:trPr>
          <w:trHeight w:val="320"/>
          <w:jc w:val="center"/>
        </w:trPr>
        <w:tc>
          <w:tcPr>
            <w:tcW w:w="1291" w:type="dxa"/>
            <w:gridSpan w:val="2"/>
            <w:tcBorders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16279653" w14:textId="77777777" w:rsidR="00B67030" w:rsidRPr="00DA610E" w:rsidRDefault="00B67030" w:rsidP="00B67030">
            <w:pPr>
              <w:jc w:val="center"/>
              <w:rPr>
                <w:b/>
              </w:rPr>
            </w:pPr>
            <w:r w:rsidRPr="00DA610E">
              <w:rPr>
                <w:b/>
              </w:rPr>
              <w:t>Nº FACTURA</w:t>
            </w:r>
          </w:p>
        </w:tc>
        <w:tc>
          <w:tcPr>
            <w:tcW w:w="4263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07BEB2B7" w14:textId="77777777" w:rsidR="00B67030" w:rsidRPr="00DA610E" w:rsidRDefault="00B67030" w:rsidP="00B67030">
            <w:pPr>
              <w:jc w:val="center"/>
              <w:rPr>
                <w:b/>
              </w:rPr>
            </w:pPr>
            <w:r w:rsidRPr="00DA610E">
              <w:rPr>
                <w:b/>
              </w:rPr>
              <w:t>FECHA</w:t>
            </w:r>
          </w:p>
        </w:tc>
        <w:tc>
          <w:tcPr>
            <w:tcW w:w="1534" w:type="dxa"/>
            <w:tcBorders>
              <w:left w:val="single" w:sz="4" w:space="0" w:color="FFFFFF" w:themeColor="background1"/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39DAD1AD" w14:textId="77777777" w:rsidR="00B67030" w:rsidRPr="00DA610E" w:rsidRDefault="00B67030" w:rsidP="00B67030">
            <w:pPr>
              <w:jc w:val="center"/>
              <w:rPr>
                <w:b/>
              </w:rPr>
            </w:pPr>
            <w:r>
              <w:rPr>
                <w:b/>
              </w:rPr>
              <w:t xml:space="preserve">CODIGO </w:t>
            </w:r>
            <w:r w:rsidRPr="00DA610E">
              <w:rPr>
                <w:b/>
              </w:rPr>
              <w:t>CLIENTE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1AAAA05C" w14:textId="77777777" w:rsidR="00B67030" w:rsidRDefault="00B67030" w:rsidP="00B67030">
            <w:pPr>
              <w:jc w:val="center"/>
            </w:pPr>
          </w:p>
        </w:tc>
        <w:tc>
          <w:tcPr>
            <w:tcW w:w="3090" w:type="dxa"/>
            <w:vMerge w:val="restart"/>
            <w:tcBorders>
              <w:bottom w:val="single" w:sz="4" w:space="0" w:color="auto"/>
            </w:tcBorders>
            <w:vAlign w:val="center"/>
          </w:tcPr>
          <w:p w14:paraId="1ED699FA" w14:textId="77777777" w:rsidR="00B67030" w:rsidRPr="00B67030" w:rsidRDefault="00B67030" w:rsidP="00B67030">
            <w:pPr>
              <w:jc w:val="center"/>
              <w:rPr>
                <w:sz w:val="36"/>
                <w:szCs w:val="20"/>
              </w:rPr>
            </w:pPr>
            <w:r w:rsidRPr="00B67030">
              <w:rPr>
                <w:sz w:val="36"/>
                <w:szCs w:val="20"/>
              </w:rPr>
              <w:t>FACTURA</w:t>
            </w:r>
          </w:p>
        </w:tc>
      </w:tr>
      <w:tr w:rsidR="00B67030" w14:paraId="7592AE45" w14:textId="77777777" w:rsidTr="00747EEA">
        <w:trPr>
          <w:trHeight w:val="301"/>
          <w:jc w:val="center"/>
        </w:trPr>
        <w:tc>
          <w:tcPr>
            <w:tcW w:w="1291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F0B69B9" w14:textId="708F5849" w:rsidR="00B67030" w:rsidRDefault="00B67030" w:rsidP="00B67030">
            <w:pPr>
              <w:jc w:val="center"/>
            </w:pPr>
            <w:r>
              <w:t>2</w:t>
            </w:r>
            <w:r w:rsidR="001D7BDB">
              <w:t>4</w:t>
            </w:r>
            <w:r w:rsidR="00B71CE7">
              <w:t>J</w:t>
            </w:r>
            <w:r w:rsidR="00E75A9F">
              <w:t>819</w:t>
            </w:r>
          </w:p>
        </w:tc>
        <w:tc>
          <w:tcPr>
            <w:tcW w:w="4263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E3C42F" w14:textId="112AADD8" w:rsidR="00B67030" w:rsidRDefault="00B67030" w:rsidP="00B67030">
            <w:r>
              <w:t xml:space="preserve">  </w:t>
            </w:r>
            <w:r w:rsidR="005012C4">
              <w:t>30</w:t>
            </w:r>
            <w:r w:rsidR="00BC2DA5">
              <w:t xml:space="preserve"> </w:t>
            </w:r>
            <w:r w:rsidR="00E75A9F">
              <w:t>OCTUBRE</w:t>
            </w:r>
            <w:r w:rsidR="00407C94">
              <w:t xml:space="preserve"> </w:t>
            </w:r>
            <w:r>
              <w:t>202</w:t>
            </w:r>
            <w:r w:rsidR="001D7BDB">
              <w:t>4</w:t>
            </w:r>
          </w:p>
        </w:tc>
        <w:tc>
          <w:tcPr>
            <w:tcW w:w="1534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3EA2115" w14:textId="77777777" w:rsidR="00B67030" w:rsidRDefault="00B67030" w:rsidP="00B67030">
            <w:pPr>
              <w:jc w:val="center"/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0803EC96" w14:textId="77777777" w:rsidR="00B67030" w:rsidRDefault="00B67030" w:rsidP="00B67030">
            <w:pPr>
              <w:jc w:val="center"/>
            </w:pPr>
          </w:p>
        </w:tc>
        <w:tc>
          <w:tcPr>
            <w:tcW w:w="3090" w:type="dxa"/>
            <w:vMerge/>
            <w:tcBorders>
              <w:bottom w:val="single" w:sz="4" w:space="0" w:color="auto"/>
            </w:tcBorders>
            <w:vAlign w:val="center"/>
          </w:tcPr>
          <w:p w14:paraId="1997F4AF" w14:textId="77777777" w:rsidR="00B67030" w:rsidRDefault="00B67030" w:rsidP="00B67030">
            <w:pPr>
              <w:jc w:val="center"/>
            </w:pPr>
          </w:p>
        </w:tc>
      </w:tr>
      <w:tr w:rsidR="00B67030" w14:paraId="53F75A70" w14:textId="77777777" w:rsidTr="005A4AAA">
        <w:trPr>
          <w:trHeight w:val="301"/>
          <w:jc w:val="center"/>
        </w:trPr>
        <w:tc>
          <w:tcPr>
            <w:tcW w:w="104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347EF6" w14:textId="77777777" w:rsidR="00B67030" w:rsidRDefault="00B67030" w:rsidP="00B67030">
            <w:pPr>
              <w:jc w:val="center"/>
            </w:pPr>
          </w:p>
        </w:tc>
      </w:tr>
      <w:tr w:rsidR="00B67030" w14:paraId="0E810F39" w14:textId="77777777" w:rsidTr="005A4AAA">
        <w:trPr>
          <w:trHeight w:val="320"/>
          <w:jc w:val="center"/>
        </w:trPr>
        <w:tc>
          <w:tcPr>
            <w:tcW w:w="10461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14:paraId="535567EF" w14:textId="77777777" w:rsidR="00B67030" w:rsidRDefault="00B67030" w:rsidP="00B67030"/>
        </w:tc>
      </w:tr>
      <w:tr w:rsidR="00B67030" w14:paraId="27A60AE8" w14:textId="77777777" w:rsidTr="00747EEA">
        <w:trPr>
          <w:trHeight w:val="735"/>
          <w:jc w:val="center"/>
        </w:trPr>
        <w:tc>
          <w:tcPr>
            <w:tcW w:w="970" w:type="dxa"/>
            <w:tcBorders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0831B78E" w14:textId="77777777" w:rsidR="00B67030" w:rsidRPr="00DA610E" w:rsidRDefault="00B67030" w:rsidP="00B67030">
            <w:pPr>
              <w:rPr>
                <w:b/>
              </w:rPr>
            </w:pPr>
          </w:p>
        </w:tc>
        <w:tc>
          <w:tcPr>
            <w:tcW w:w="6401" w:type="dxa"/>
            <w:gridSpan w:val="4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765B7EC0" w14:textId="77777777" w:rsidR="00B67030" w:rsidRPr="00DA610E" w:rsidRDefault="00B67030" w:rsidP="00B67030">
            <w:pPr>
              <w:rPr>
                <w:b/>
              </w:rPr>
            </w:pPr>
            <w:r>
              <w:rPr>
                <w:b/>
              </w:rPr>
              <w:t>DESCRIPCION DEL SERVICIO</w:t>
            </w:r>
          </w:p>
        </w:tc>
        <w:tc>
          <w:tcPr>
            <w:tcW w:w="3090" w:type="dxa"/>
            <w:tcBorders>
              <w:left w:val="single" w:sz="4" w:space="0" w:color="FFFFFF" w:themeColor="background1"/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2F1A867C" w14:textId="77777777" w:rsidR="00B67030" w:rsidRPr="00DA610E" w:rsidRDefault="00B67030" w:rsidP="00B67030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TOTAL</w:t>
            </w:r>
          </w:p>
        </w:tc>
      </w:tr>
      <w:tr w:rsidR="00B67030" w14:paraId="12DC186C" w14:textId="77777777" w:rsidTr="00747EEA">
        <w:trPr>
          <w:trHeight w:val="342"/>
          <w:jc w:val="center"/>
        </w:trPr>
        <w:tc>
          <w:tcPr>
            <w:tcW w:w="970" w:type="dxa"/>
            <w:tcBorders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DAEEF3" w:themeFill="accent5" w:themeFillTint="33"/>
          </w:tcPr>
          <w:p w14:paraId="27FD212D" w14:textId="63BE6E74" w:rsidR="00B67030" w:rsidRDefault="00B67030" w:rsidP="00B67030">
            <w:r>
              <w:t xml:space="preserve">     </w:t>
            </w:r>
            <w:r w:rsidR="007F7869">
              <w:t xml:space="preserve">              </w:t>
            </w:r>
          </w:p>
        </w:tc>
        <w:tc>
          <w:tcPr>
            <w:tcW w:w="6401" w:type="dxa"/>
            <w:gridSpan w:val="4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DAEEF3" w:themeFill="accent5" w:themeFillTint="33"/>
          </w:tcPr>
          <w:p w14:paraId="70074872" w14:textId="77777777" w:rsidR="006C1F38" w:rsidRDefault="006C1F38" w:rsidP="00B67030"/>
          <w:p w14:paraId="758C1C22" w14:textId="77777777" w:rsidR="008D5862" w:rsidRDefault="008D5862" w:rsidP="00B67030"/>
          <w:p w14:paraId="3C3B5811" w14:textId="10661986" w:rsidR="008D5862" w:rsidRPr="00FB1045" w:rsidRDefault="00FB1045" w:rsidP="00B67030">
            <w:pPr>
              <w:rPr>
                <w:b/>
                <w:bCs/>
              </w:rPr>
            </w:pPr>
            <w:r>
              <w:rPr>
                <w:b/>
                <w:bCs/>
              </w:rPr>
              <w:t>SERVICIO MES DE OCTUBRE</w:t>
            </w:r>
          </w:p>
          <w:p w14:paraId="78BBCF41" w14:textId="77777777" w:rsidR="008D5862" w:rsidRDefault="008D5862" w:rsidP="00B67030"/>
          <w:p w14:paraId="36DF326F" w14:textId="77777777" w:rsidR="008D5862" w:rsidRDefault="008D5862" w:rsidP="00B67030"/>
          <w:tbl>
            <w:tblPr>
              <w:tblW w:w="67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8"/>
              <w:gridCol w:w="3716"/>
              <w:gridCol w:w="916"/>
              <w:gridCol w:w="956"/>
            </w:tblGrid>
            <w:tr w:rsidR="008D5862" w:rsidRPr="008D5862" w14:paraId="187AF59E" w14:textId="77777777" w:rsidTr="008D5862">
              <w:trPr>
                <w:trHeight w:val="300"/>
              </w:trPr>
              <w:tc>
                <w:tcPr>
                  <w:tcW w:w="1208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C38130" w14:textId="77777777" w:rsidR="008D5862" w:rsidRPr="008D5862" w:rsidRDefault="008D5862" w:rsidP="008D586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8D5862">
                    <w:rPr>
                      <w:rFonts w:ascii="Calibri" w:eastAsia="Times New Roman" w:hAnsi="Calibri" w:cs="Calibri"/>
                    </w:rPr>
                    <w:t>01/10/2024</w:t>
                  </w:r>
                </w:p>
              </w:tc>
              <w:tc>
                <w:tcPr>
                  <w:tcW w:w="3716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3FCDE7" w14:textId="77777777" w:rsidR="008D5862" w:rsidRPr="008D5862" w:rsidRDefault="008D5862" w:rsidP="008D586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8D5862">
                    <w:rPr>
                      <w:rFonts w:ascii="Calibri" w:eastAsia="Times New Roman" w:hAnsi="Calibri" w:cs="Calibri"/>
                    </w:rPr>
                    <w:t>PATRICIA COOL - TRINIDAD 11</w:t>
                  </w:r>
                </w:p>
              </w:tc>
              <w:tc>
                <w:tcPr>
                  <w:tcW w:w="916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CAEAFE" w14:textId="77777777" w:rsidR="008D5862" w:rsidRPr="008D5862" w:rsidRDefault="008D5862" w:rsidP="008D586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8D5862">
                    <w:rPr>
                      <w:rFonts w:ascii="Calibri" w:eastAsia="Times New Roman" w:hAnsi="Calibri" w:cs="Calibri"/>
                    </w:rPr>
                    <w:t>1,5</w:t>
                  </w:r>
                </w:p>
              </w:tc>
              <w:tc>
                <w:tcPr>
                  <w:tcW w:w="956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A5BE1B" w14:textId="77777777" w:rsidR="008D5862" w:rsidRPr="008D5862" w:rsidRDefault="008D5862" w:rsidP="008D586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8D5862">
                    <w:rPr>
                      <w:rFonts w:ascii="Calibri" w:eastAsia="Times New Roman" w:hAnsi="Calibri" w:cs="Calibri"/>
                    </w:rPr>
                    <w:t>0</w:t>
                  </w:r>
                </w:p>
              </w:tc>
            </w:tr>
            <w:tr w:rsidR="008D5862" w:rsidRPr="008D5862" w14:paraId="3A2AC83E" w14:textId="77777777" w:rsidTr="008D5862">
              <w:trPr>
                <w:trHeight w:val="300"/>
              </w:trPr>
              <w:tc>
                <w:tcPr>
                  <w:tcW w:w="1208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2D5FC7" w14:textId="77777777" w:rsidR="008D5862" w:rsidRPr="008D5862" w:rsidRDefault="008D5862" w:rsidP="008D586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8D5862">
                    <w:rPr>
                      <w:rFonts w:ascii="Calibri" w:eastAsia="Times New Roman" w:hAnsi="Calibri" w:cs="Calibri"/>
                    </w:rPr>
                    <w:t>01/10/2024</w:t>
                  </w:r>
                </w:p>
              </w:tc>
              <w:tc>
                <w:tcPr>
                  <w:tcW w:w="3716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C023AB" w14:textId="6F81FCD1" w:rsidR="008D5862" w:rsidRPr="008D5862" w:rsidRDefault="008D5862" w:rsidP="008D586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8D5862">
                    <w:rPr>
                      <w:rFonts w:ascii="Calibri" w:eastAsia="Times New Roman" w:hAnsi="Calibri" w:cs="Calibri"/>
                    </w:rPr>
                    <w:t>PATRICIA COOL - EDUARDO TERESA 3</w:t>
                  </w:r>
                  <w:r w:rsidR="00472BAF">
                    <w:rPr>
                      <w:rFonts w:ascii="Calibri" w:eastAsia="Times New Roman" w:hAnsi="Calibri" w:cs="Calibri"/>
                    </w:rPr>
                    <w:t xml:space="preserve"> desplazamiento llevar ropa</w:t>
                  </w:r>
                </w:p>
              </w:tc>
              <w:tc>
                <w:tcPr>
                  <w:tcW w:w="916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2530D0" w14:textId="1C658BA0" w:rsidR="008D5862" w:rsidRPr="008D5862" w:rsidRDefault="008D5862" w:rsidP="008D586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8D5862">
                    <w:rPr>
                      <w:rFonts w:ascii="Calibri" w:eastAsia="Times New Roman" w:hAnsi="Calibri" w:cs="Calibri"/>
                    </w:rPr>
                    <w:t>0,5</w:t>
                  </w:r>
                  <w:r w:rsidR="00472BAF">
                    <w:rPr>
                      <w:rFonts w:ascii="Calibri" w:eastAsia="Times New Roman" w:hAnsi="Calibri" w:cs="Calibri"/>
                    </w:rPr>
                    <w:t xml:space="preserve"> </w:t>
                  </w:r>
                </w:p>
              </w:tc>
              <w:tc>
                <w:tcPr>
                  <w:tcW w:w="956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CE5F4C" w14:textId="77777777" w:rsidR="008D5862" w:rsidRPr="008D5862" w:rsidRDefault="008D5862" w:rsidP="008D586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8D5862">
                    <w:rPr>
                      <w:rFonts w:ascii="Calibri" w:eastAsia="Times New Roman" w:hAnsi="Calibri" w:cs="Calibri"/>
                    </w:rPr>
                    <w:t>0</w:t>
                  </w:r>
                </w:p>
              </w:tc>
            </w:tr>
            <w:tr w:rsidR="008D5862" w:rsidRPr="008D5862" w14:paraId="06F9C1BE" w14:textId="77777777" w:rsidTr="008D5862">
              <w:trPr>
                <w:trHeight w:val="300"/>
              </w:trPr>
              <w:tc>
                <w:tcPr>
                  <w:tcW w:w="1208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50C001" w14:textId="77777777" w:rsidR="008D5862" w:rsidRPr="008D5862" w:rsidRDefault="008D5862" w:rsidP="008D586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8D5862">
                    <w:rPr>
                      <w:rFonts w:ascii="Calibri" w:eastAsia="Times New Roman" w:hAnsi="Calibri" w:cs="Calibri"/>
                    </w:rPr>
                    <w:t>01/10/2024</w:t>
                  </w:r>
                </w:p>
              </w:tc>
              <w:tc>
                <w:tcPr>
                  <w:tcW w:w="3716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E292CC" w14:textId="77777777" w:rsidR="008D5862" w:rsidRPr="008D5862" w:rsidRDefault="008D5862" w:rsidP="008D586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8D5862">
                    <w:rPr>
                      <w:rFonts w:ascii="Calibri" w:eastAsia="Times New Roman" w:hAnsi="Calibri" w:cs="Calibri"/>
                    </w:rPr>
                    <w:t>PATRICIA COOL - PTS</w:t>
                  </w:r>
                </w:p>
              </w:tc>
              <w:tc>
                <w:tcPr>
                  <w:tcW w:w="916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266AEF" w14:textId="77777777" w:rsidR="008D5862" w:rsidRPr="008D5862" w:rsidRDefault="008D5862" w:rsidP="008D586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8D5862">
                    <w:rPr>
                      <w:rFonts w:ascii="Calibri" w:eastAsia="Times New Roman" w:hAnsi="Calibri" w:cs="Calibri"/>
                    </w:rPr>
                    <w:t>1,5</w:t>
                  </w:r>
                </w:p>
              </w:tc>
              <w:tc>
                <w:tcPr>
                  <w:tcW w:w="956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E12FF7" w14:textId="77777777" w:rsidR="008D5862" w:rsidRPr="008D5862" w:rsidRDefault="008D5862" w:rsidP="008D586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8D5862">
                    <w:rPr>
                      <w:rFonts w:ascii="Calibri" w:eastAsia="Times New Roman" w:hAnsi="Calibri" w:cs="Calibri"/>
                    </w:rPr>
                    <w:t>3</w:t>
                  </w:r>
                </w:p>
              </w:tc>
            </w:tr>
            <w:tr w:rsidR="008D5862" w:rsidRPr="008D5862" w14:paraId="33006B84" w14:textId="77777777" w:rsidTr="008D5862">
              <w:trPr>
                <w:trHeight w:val="300"/>
              </w:trPr>
              <w:tc>
                <w:tcPr>
                  <w:tcW w:w="1208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8A538A" w14:textId="77777777" w:rsidR="008D5862" w:rsidRPr="008D5862" w:rsidRDefault="008D5862" w:rsidP="008D586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8D5862">
                    <w:rPr>
                      <w:rFonts w:ascii="Calibri" w:eastAsia="Times New Roman" w:hAnsi="Calibri" w:cs="Calibri"/>
                    </w:rPr>
                    <w:t>01/10/2024</w:t>
                  </w:r>
                </w:p>
              </w:tc>
              <w:tc>
                <w:tcPr>
                  <w:tcW w:w="3716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B3B3D7" w14:textId="77777777" w:rsidR="008D5862" w:rsidRPr="008D5862" w:rsidRDefault="008D5862" w:rsidP="008D586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8D5862">
                    <w:rPr>
                      <w:rFonts w:ascii="Calibri" w:eastAsia="Times New Roman" w:hAnsi="Calibri" w:cs="Calibri"/>
                    </w:rPr>
                    <w:t>PATRICIA COOL -  S DIEGO</w:t>
                  </w:r>
                </w:p>
              </w:tc>
              <w:tc>
                <w:tcPr>
                  <w:tcW w:w="916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072FB9" w14:textId="77777777" w:rsidR="008D5862" w:rsidRPr="008D5862" w:rsidRDefault="008D5862" w:rsidP="008D586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8D5862">
                    <w:rPr>
                      <w:rFonts w:ascii="Calibri" w:eastAsia="Times New Roman" w:hAnsi="Calibri" w:cs="Calibri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BEA659" w14:textId="77777777" w:rsidR="008D5862" w:rsidRPr="008D5862" w:rsidRDefault="008D5862" w:rsidP="008D586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8D5862">
                    <w:rPr>
                      <w:rFonts w:ascii="Calibri" w:eastAsia="Times New Roman" w:hAnsi="Calibri" w:cs="Calibri"/>
                    </w:rPr>
                    <w:t>0</w:t>
                  </w:r>
                </w:p>
              </w:tc>
            </w:tr>
            <w:tr w:rsidR="008D5862" w:rsidRPr="008D5862" w14:paraId="73ECDFE7" w14:textId="77777777" w:rsidTr="008D5862">
              <w:trPr>
                <w:trHeight w:val="300"/>
              </w:trPr>
              <w:tc>
                <w:tcPr>
                  <w:tcW w:w="1208" w:type="dxa"/>
                  <w:tcBorders>
                    <w:top w:val="single" w:sz="4" w:space="0" w:color="5B9BD5"/>
                    <w:left w:val="single" w:sz="4" w:space="0" w:color="5B9BD5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296FDC" w14:textId="77777777" w:rsidR="008D5862" w:rsidRPr="008D5862" w:rsidRDefault="008D5862" w:rsidP="008D586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8D5862">
                    <w:rPr>
                      <w:rFonts w:ascii="Calibri" w:eastAsia="Times New Roman" w:hAnsi="Calibri" w:cs="Calibri"/>
                    </w:rPr>
                    <w:t>01/10/2024</w:t>
                  </w:r>
                </w:p>
              </w:tc>
              <w:tc>
                <w:tcPr>
                  <w:tcW w:w="3716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B51AA4" w14:textId="77777777" w:rsidR="008D5862" w:rsidRPr="008D5862" w:rsidRDefault="008D5862" w:rsidP="008D586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8D5862">
                    <w:rPr>
                      <w:rFonts w:ascii="Calibri" w:eastAsia="Times New Roman" w:hAnsi="Calibri" w:cs="Calibri"/>
                    </w:rPr>
                    <w:t>PATRICIA COOL- ACOSTA ANGLOT</w:t>
                  </w:r>
                </w:p>
              </w:tc>
              <w:tc>
                <w:tcPr>
                  <w:tcW w:w="916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CC0FF9" w14:textId="77777777" w:rsidR="008D5862" w:rsidRPr="008D5862" w:rsidRDefault="008D5862" w:rsidP="008D586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8D5862">
                    <w:rPr>
                      <w:rFonts w:ascii="Calibri" w:eastAsia="Times New Roman" w:hAnsi="Calibri" w:cs="Calibri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single" w:sz="4" w:space="0" w:color="5B9BD5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8D89D0" w14:textId="77777777" w:rsidR="008D5862" w:rsidRPr="008D5862" w:rsidRDefault="008D5862" w:rsidP="008D586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8D5862">
                    <w:rPr>
                      <w:rFonts w:ascii="Calibri" w:eastAsia="Times New Roman" w:hAnsi="Calibri" w:cs="Calibri"/>
                    </w:rPr>
                    <w:t>3</w:t>
                  </w:r>
                </w:p>
              </w:tc>
            </w:tr>
          </w:tbl>
          <w:p w14:paraId="55C5E0D5" w14:textId="77777777" w:rsidR="008D5862" w:rsidRDefault="008D5862" w:rsidP="00B67030"/>
          <w:p w14:paraId="30E30988" w14:textId="77777777" w:rsidR="00D03881" w:rsidRDefault="00D03881" w:rsidP="00B67030"/>
          <w:p w14:paraId="18EC23ED" w14:textId="77777777" w:rsidR="00D03881" w:rsidRDefault="00D03881" w:rsidP="00B67030"/>
          <w:p w14:paraId="2C1A2085" w14:textId="77777777" w:rsidR="00D03881" w:rsidRDefault="00D03881" w:rsidP="00B67030"/>
          <w:p w14:paraId="19E08578" w14:textId="77777777" w:rsidR="00D03881" w:rsidRDefault="00D03881" w:rsidP="00B67030"/>
          <w:p w14:paraId="5506E8EA" w14:textId="77777777" w:rsidR="00D03881" w:rsidRDefault="00D03881" w:rsidP="00B67030"/>
          <w:p w14:paraId="61148C05" w14:textId="77777777" w:rsidR="00D03881" w:rsidRDefault="00D03881" w:rsidP="00B67030">
            <w:r>
              <w:t xml:space="preserve">Horas totales </w:t>
            </w:r>
            <w:r w:rsidR="00571171">
              <w:t>6.5 h*14.5€=</w:t>
            </w:r>
            <w:r w:rsidR="00D82581">
              <w:t>94.25€</w:t>
            </w:r>
          </w:p>
          <w:p w14:paraId="7B1E943D" w14:textId="77777777" w:rsidR="00D82581" w:rsidRDefault="00F56816" w:rsidP="00B67030">
            <w:r>
              <w:t>Sábanas 6 juegos *</w:t>
            </w:r>
            <w:r w:rsidR="009620DE">
              <w:t>4€=</w:t>
            </w:r>
            <w:r w:rsidR="00251701">
              <w:t>24€</w:t>
            </w:r>
          </w:p>
          <w:p w14:paraId="63C1809B" w14:textId="77777777" w:rsidR="00251701" w:rsidRDefault="00251701" w:rsidP="00B67030"/>
          <w:p w14:paraId="4CA386C9" w14:textId="77777777" w:rsidR="00251701" w:rsidRDefault="00251701" w:rsidP="00B67030">
            <w:r>
              <w:t xml:space="preserve">   SUBTOTAL 118.25€</w:t>
            </w:r>
          </w:p>
          <w:p w14:paraId="1D2217D8" w14:textId="77777777" w:rsidR="00251701" w:rsidRDefault="00251701" w:rsidP="00B67030">
            <w:r>
              <w:t xml:space="preserve">     IVA 24.83€</w:t>
            </w:r>
          </w:p>
          <w:p w14:paraId="28D2169F" w14:textId="77777777" w:rsidR="007853FE" w:rsidRDefault="007853FE" w:rsidP="00B67030"/>
          <w:p w14:paraId="5510E1B9" w14:textId="67EE7377" w:rsidR="00251701" w:rsidRDefault="00DD3BCF" w:rsidP="00B67030">
            <w:r>
              <w:t xml:space="preserve">              TOTAL 143.08€</w:t>
            </w:r>
          </w:p>
        </w:tc>
        <w:tc>
          <w:tcPr>
            <w:tcW w:w="3090" w:type="dxa"/>
            <w:tcBorders>
              <w:left w:val="single" w:sz="4" w:space="0" w:color="FFFFFF" w:themeColor="background1"/>
              <w:bottom w:val="single" w:sz="4" w:space="0" w:color="000000" w:themeColor="text1"/>
            </w:tcBorders>
            <w:shd w:val="clear" w:color="auto" w:fill="DAEEF3" w:themeFill="accent5" w:themeFillTint="33"/>
          </w:tcPr>
          <w:p w14:paraId="5B85766B" w14:textId="31F8F766" w:rsidR="00B352B3" w:rsidRDefault="00B352B3" w:rsidP="001C7F8F">
            <w:pPr>
              <w:rPr>
                <w:rFonts w:ascii="Calibri" w:eastAsia="Times New Roman" w:hAnsi="Calibri" w:cs="Times New Roman"/>
              </w:rPr>
            </w:pPr>
          </w:p>
          <w:p w14:paraId="72E42768" w14:textId="77777777" w:rsidR="00B352B3" w:rsidRDefault="00B352B3" w:rsidP="001C7F8F">
            <w:pPr>
              <w:rPr>
                <w:rFonts w:ascii="Calibri" w:eastAsia="Times New Roman" w:hAnsi="Calibri" w:cs="Times New Roman"/>
              </w:rPr>
            </w:pPr>
          </w:p>
          <w:p w14:paraId="70DFBDE2" w14:textId="77777777" w:rsidR="008D5862" w:rsidRDefault="008D5862" w:rsidP="001C7F8F">
            <w:pPr>
              <w:rPr>
                <w:rFonts w:ascii="Calibri" w:eastAsia="Times New Roman" w:hAnsi="Calibri" w:cs="Times New Roman"/>
              </w:rPr>
            </w:pPr>
          </w:p>
          <w:p w14:paraId="3C98E316" w14:textId="77777777" w:rsidR="008D5862" w:rsidRDefault="008D5862" w:rsidP="001C7F8F">
            <w:pPr>
              <w:rPr>
                <w:rFonts w:ascii="Calibri" w:eastAsia="Times New Roman" w:hAnsi="Calibri" w:cs="Times New Roman"/>
              </w:rPr>
            </w:pPr>
          </w:p>
          <w:p w14:paraId="2700FF5A" w14:textId="77777777" w:rsidR="008D5862" w:rsidRDefault="008D5862" w:rsidP="001C7F8F">
            <w:pPr>
              <w:rPr>
                <w:rFonts w:ascii="Calibri" w:eastAsia="Times New Roman" w:hAnsi="Calibri" w:cs="Times New Roman"/>
              </w:rPr>
            </w:pPr>
          </w:p>
          <w:p w14:paraId="791D32F7" w14:textId="77777777" w:rsidR="008D5862" w:rsidRDefault="008D5862" w:rsidP="001C7F8F">
            <w:pPr>
              <w:rPr>
                <w:rFonts w:ascii="Calibri" w:eastAsia="Times New Roman" w:hAnsi="Calibri" w:cs="Times New Roman"/>
              </w:rPr>
            </w:pPr>
          </w:p>
          <w:p w14:paraId="5B340C20" w14:textId="77777777" w:rsidR="008D5862" w:rsidRDefault="008D5862" w:rsidP="001C7F8F">
            <w:pPr>
              <w:rPr>
                <w:rFonts w:ascii="Calibri" w:eastAsia="Times New Roman" w:hAnsi="Calibri" w:cs="Times New Roman"/>
              </w:rPr>
            </w:pPr>
          </w:p>
          <w:p w14:paraId="0B4C0914" w14:textId="77777777" w:rsidR="008D5862" w:rsidRDefault="008D5862" w:rsidP="001C7F8F">
            <w:pPr>
              <w:rPr>
                <w:rFonts w:ascii="Calibri" w:eastAsia="Times New Roman" w:hAnsi="Calibri" w:cs="Times New Roman"/>
              </w:rPr>
            </w:pPr>
          </w:p>
          <w:p w14:paraId="7E4A728D" w14:textId="77777777" w:rsidR="008D5862" w:rsidRDefault="008D5862" w:rsidP="001C7F8F">
            <w:pPr>
              <w:rPr>
                <w:rFonts w:ascii="Calibri" w:eastAsia="Times New Roman" w:hAnsi="Calibri" w:cs="Times New Roman"/>
              </w:rPr>
            </w:pPr>
          </w:p>
          <w:p w14:paraId="3490A023" w14:textId="77777777" w:rsidR="008D5862" w:rsidRDefault="008D5862" w:rsidP="001C7F8F">
            <w:pPr>
              <w:rPr>
                <w:rFonts w:ascii="Calibri" w:eastAsia="Times New Roman" w:hAnsi="Calibri" w:cs="Times New Roman"/>
              </w:rPr>
            </w:pPr>
          </w:p>
          <w:p w14:paraId="0C06905B" w14:textId="77777777" w:rsidR="008D5862" w:rsidRDefault="008D5862" w:rsidP="001C7F8F">
            <w:pPr>
              <w:rPr>
                <w:rFonts w:ascii="Calibri" w:eastAsia="Times New Roman" w:hAnsi="Calibri" w:cs="Times New Roman"/>
              </w:rPr>
            </w:pPr>
          </w:p>
          <w:p w14:paraId="174977CC" w14:textId="77777777" w:rsidR="008D5862" w:rsidRDefault="008D5862" w:rsidP="001C7F8F">
            <w:pPr>
              <w:rPr>
                <w:rFonts w:ascii="Calibri" w:eastAsia="Times New Roman" w:hAnsi="Calibri" w:cs="Times New Roman"/>
              </w:rPr>
            </w:pPr>
          </w:p>
          <w:p w14:paraId="34974CAF" w14:textId="77777777" w:rsidR="008D5862" w:rsidRDefault="008D5862" w:rsidP="001C7F8F">
            <w:pPr>
              <w:rPr>
                <w:rFonts w:ascii="Calibri" w:eastAsia="Times New Roman" w:hAnsi="Calibri" w:cs="Times New Roman"/>
              </w:rPr>
            </w:pPr>
          </w:p>
          <w:p w14:paraId="73B46D75" w14:textId="77777777" w:rsidR="008D5862" w:rsidRDefault="008D5862" w:rsidP="001C7F8F">
            <w:pPr>
              <w:rPr>
                <w:rFonts w:ascii="Calibri" w:eastAsia="Times New Roman" w:hAnsi="Calibri" w:cs="Times New Roman"/>
              </w:rPr>
            </w:pPr>
          </w:p>
          <w:p w14:paraId="5C55BCBA" w14:textId="77777777" w:rsidR="008D5862" w:rsidRDefault="008D5862" w:rsidP="001C7F8F">
            <w:pPr>
              <w:rPr>
                <w:rFonts w:ascii="Calibri" w:eastAsia="Times New Roman" w:hAnsi="Calibri" w:cs="Times New Roman"/>
              </w:rPr>
            </w:pPr>
          </w:p>
          <w:p w14:paraId="13691F98" w14:textId="77777777" w:rsidR="008D5862" w:rsidRDefault="008D5862" w:rsidP="001C7F8F">
            <w:pPr>
              <w:rPr>
                <w:rFonts w:ascii="Calibri" w:eastAsia="Times New Roman" w:hAnsi="Calibri" w:cs="Times New Roman"/>
              </w:rPr>
            </w:pPr>
          </w:p>
          <w:p w14:paraId="39367D6F" w14:textId="77777777" w:rsidR="008D5862" w:rsidRDefault="008D5862" w:rsidP="001C7F8F">
            <w:pPr>
              <w:rPr>
                <w:rFonts w:ascii="Calibri" w:eastAsia="Times New Roman" w:hAnsi="Calibri" w:cs="Times New Roman"/>
              </w:rPr>
            </w:pPr>
          </w:p>
          <w:p w14:paraId="3F5081C6" w14:textId="77777777" w:rsidR="008D5862" w:rsidRDefault="008D5862" w:rsidP="001C7F8F">
            <w:pPr>
              <w:rPr>
                <w:rFonts w:ascii="Calibri" w:eastAsia="Times New Roman" w:hAnsi="Calibri" w:cs="Times New Roman"/>
              </w:rPr>
            </w:pPr>
          </w:p>
          <w:p w14:paraId="2D2BF87B" w14:textId="77777777" w:rsidR="008D5862" w:rsidRDefault="008D5862" w:rsidP="001C7F8F">
            <w:pPr>
              <w:rPr>
                <w:rFonts w:ascii="Calibri" w:eastAsia="Times New Roman" w:hAnsi="Calibri" w:cs="Times New Roman"/>
              </w:rPr>
            </w:pPr>
          </w:p>
          <w:p w14:paraId="0FD18619" w14:textId="77777777" w:rsidR="008D5862" w:rsidRDefault="008D5862" w:rsidP="001C7F8F">
            <w:pPr>
              <w:rPr>
                <w:rFonts w:ascii="Calibri" w:eastAsia="Times New Roman" w:hAnsi="Calibri" w:cs="Times New Roman"/>
              </w:rPr>
            </w:pPr>
          </w:p>
          <w:p w14:paraId="752A6E9F" w14:textId="77777777" w:rsidR="008D5862" w:rsidRDefault="008D5862" w:rsidP="001C7F8F">
            <w:pPr>
              <w:rPr>
                <w:rFonts w:ascii="Calibri" w:eastAsia="Times New Roman" w:hAnsi="Calibri" w:cs="Times New Roman"/>
              </w:rPr>
            </w:pPr>
          </w:p>
          <w:p w14:paraId="4F45FEB0" w14:textId="77777777" w:rsidR="008D5862" w:rsidRDefault="008D5862" w:rsidP="001C7F8F">
            <w:pPr>
              <w:rPr>
                <w:rFonts w:ascii="Calibri" w:eastAsia="Times New Roman" w:hAnsi="Calibri" w:cs="Times New Roman"/>
              </w:rPr>
            </w:pPr>
          </w:p>
          <w:p w14:paraId="38CAB669" w14:textId="77777777" w:rsidR="008D5862" w:rsidRDefault="008D5862" w:rsidP="001C7F8F">
            <w:pPr>
              <w:rPr>
                <w:rFonts w:ascii="Calibri" w:eastAsia="Times New Roman" w:hAnsi="Calibri" w:cs="Times New Roman"/>
              </w:rPr>
            </w:pPr>
          </w:p>
          <w:p w14:paraId="3D984C71" w14:textId="77777777" w:rsidR="008D5862" w:rsidRDefault="008D5862" w:rsidP="001C7F8F">
            <w:pPr>
              <w:rPr>
                <w:rFonts w:ascii="Calibri" w:eastAsia="Times New Roman" w:hAnsi="Calibri" w:cs="Times New Roman"/>
              </w:rPr>
            </w:pPr>
          </w:p>
          <w:p w14:paraId="60B3D842" w14:textId="77777777" w:rsidR="008D5862" w:rsidRDefault="008D5862" w:rsidP="001C7F8F">
            <w:pPr>
              <w:rPr>
                <w:rFonts w:ascii="Calibri" w:eastAsia="Times New Roman" w:hAnsi="Calibri" w:cs="Times New Roman"/>
              </w:rPr>
            </w:pPr>
          </w:p>
          <w:p w14:paraId="206D0EC3" w14:textId="16957413" w:rsidR="008D5862" w:rsidRPr="001C7F8F" w:rsidRDefault="008D5862" w:rsidP="001C7F8F">
            <w:pPr>
              <w:rPr>
                <w:rFonts w:ascii="Calibri" w:eastAsia="Times New Roman" w:hAnsi="Calibri" w:cs="Times New Roman"/>
              </w:rPr>
            </w:pPr>
          </w:p>
        </w:tc>
      </w:tr>
      <w:tr w:rsidR="00B67030" w14:paraId="74DB3137" w14:textId="77777777" w:rsidTr="005A4AAA">
        <w:trPr>
          <w:trHeight w:val="342"/>
          <w:jc w:val="center"/>
        </w:trPr>
        <w:tc>
          <w:tcPr>
            <w:tcW w:w="10461" w:type="dxa"/>
            <w:gridSpan w:val="6"/>
            <w:tcBorders>
              <w:left w:val="nil"/>
              <w:right w:val="nil"/>
            </w:tcBorders>
          </w:tcPr>
          <w:p w14:paraId="20A1A8F3" w14:textId="77777777" w:rsidR="00B67030" w:rsidRDefault="00B67030" w:rsidP="00B67030"/>
        </w:tc>
      </w:tr>
      <w:tr w:rsidR="00B67030" w14:paraId="38D8F7C2" w14:textId="77777777" w:rsidTr="005A4AAA">
        <w:trPr>
          <w:trHeight w:val="342"/>
          <w:jc w:val="center"/>
        </w:trPr>
        <w:tc>
          <w:tcPr>
            <w:tcW w:w="10461" w:type="dxa"/>
            <w:gridSpan w:val="6"/>
          </w:tcPr>
          <w:p w14:paraId="17FBFB00" w14:textId="77777777" w:rsidR="00B67030" w:rsidRDefault="00B67030" w:rsidP="00B67030">
            <w:r w:rsidRPr="00DA610E">
              <w:rPr>
                <w:b/>
              </w:rPr>
              <w:t>FORMA DE PAGO:</w:t>
            </w:r>
            <w:r>
              <w:t xml:space="preserve">    Efectivo/Domiciliación Bancaría ES51 2100 2501 2602 1016 0896</w:t>
            </w:r>
          </w:p>
        </w:tc>
      </w:tr>
    </w:tbl>
    <w:p w14:paraId="6E8FF1A4" w14:textId="432718F5" w:rsidR="000F1711" w:rsidRDefault="008F7C7C" w:rsidP="00A16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   </w:t>
      </w:r>
    </w:p>
    <w:p w14:paraId="233616F8" w14:textId="77777777" w:rsidR="00624942" w:rsidRDefault="00F23DA1" w:rsidP="00A16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                                                                                 SELLO EMPRESA</w:t>
      </w:r>
    </w:p>
    <w:p w14:paraId="6D1BDB44" w14:textId="77777777" w:rsidR="00221C66" w:rsidRDefault="00221C66" w:rsidP="00A16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sectPr w:rsidR="00221C66" w:rsidSect="00EF59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BFE0" w14:textId="77777777" w:rsidR="00004DF1" w:rsidRDefault="00004DF1" w:rsidP="002F654B">
      <w:pPr>
        <w:spacing w:after="0" w:line="240" w:lineRule="auto"/>
      </w:pPr>
      <w:r>
        <w:separator/>
      </w:r>
    </w:p>
  </w:endnote>
  <w:endnote w:type="continuationSeparator" w:id="0">
    <w:p w14:paraId="42D92D27" w14:textId="77777777" w:rsidR="00004DF1" w:rsidRDefault="00004DF1" w:rsidP="002F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3470" w14:textId="77777777" w:rsidR="003737CB" w:rsidRDefault="003737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D3A8" w14:textId="77777777" w:rsidR="003737CB" w:rsidRDefault="003737C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91BB" w14:textId="77777777" w:rsidR="003737CB" w:rsidRDefault="003737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3940" w14:textId="77777777" w:rsidR="00004DF1" w:rsidRDefault="00004DF1" w:rsidP="002F654B">
      <w:pPr>
        <w:spacing w:after="0" w:line="240" w:lineRule="auto"/>
      </w:pPr>
      <w:r>
        <w:separator/>
      </w:r>
    </w:p>
  </w:footnote>
  <w:footnote w:type="continuationSeparator" w:id="0">
    <w:p w14:paraId="1643B4CD" w14:textId="77777777" w:rsidR="00004DF1" w:rsidRDefault="00004DF1" w:rsidP="002F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6DE7" w14:textId="77777777" w:rsidR="002F654B" w:rsidRDefault="002F65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7B22" w14:textId="77777777" w:rsidR="002F654B" w:rsidRDefault="002F65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FF17A" w14:textId="77777777" w:rsidR="002F654B" w:rsidRDefault="002F65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34"/>
    <w:rsid w:val="00004837"/>
    <w:rsid w:val="00004DF1"/>
    <w:rsid w:val="000059A9"/>
    <w:rsid w:val="00005A2E"/>
    <w:rsid w:val="00007C7F"/>
    <w:rsid w:val="00011992"/>
    <w:rsid w:val="00013D31"/>
    <w:rsid w:val="00014A17"/>
    <w:rsid w:val="000241BD"/>
    <w:rsid w:val="00024ACF"/>
    <w:rsid w:val="00031310"/>
    <w:rsid w:val="00031B0E"/>
    <w:rsid w:val="00032196"/>
    <w:rsid w:val="000323BB"/>
    <w:rsid w:val="000355AC"/>
    <w:rsid w:val="000377D3"/>
    <w:rsid w:val="00037EA9"/>
    <w:rsid w:val="00041536"/>
    <w:rsid w:val="0004225A"/>
    <w:rsid w:val="00044E49"/>
    <w:rsid w:val="00046236"/>
    <w:rsid w:val="0004707C"/>
    <w:rsid w:val="00050DC1"/>
    <w:rsid w:val="000525D5"/>
    <w:rsid w:val="00054F2E"/>
    <w:rsid w:val="000719BF"/>
    <w:rsid w:val="000719D1"/>
    <w:rsid w:val="00072854"/>
    <w:rsid w:val="00072A3A"/>
    <w:rsid w:val="00075613"/>
    <w:rsid w:val="000843CB"/>
    <w:rsid w:val="00086018"/>
    <w:rsid w:val="00086819"/>
    <w:rsid w:val="00090B6B"/>
    <w:rsid w:val="00091A86"/>
    <w:rsid w:val="000929AD"/>
    <w:rsid w:val="0009467C"/>
    <w:rsid w:val="000956BA"/>
    <w:rsid w:val="000A07F3"/>
    <w:rsid w:val="000A1FF4"/>
    <w:rsid w:val="000A62FE"/>
    <w:rsid w:val="000A7C80"/>
    <w:rsid w:val="000A7DC0"/>
    <w:rsid w:val="000B4335"/>
    <w:rsid w:val="000C27F4"/>
    <w:rsid w:val="000C79B3"/>
    <w:rsid w:val="000D141A"/>
    <w:rsid w:val="000D7298"/>
    <w:rsid w:val="000D758E"/>
    <w:rsid w:val="000D78E8"/>
    <w:rsid w:val="000E47BE"/>
    <w:rsid w:val="000E47C6"/>
    <w:rsid w:val="000E6577"/>
    <w:rsid w:val="000E70B7"/>
    <w:rsid w:val="000E735D"/>
    <w:rsid w:val="000F0979"/>
    <w:rsid w:val="000F1711"/>
    <w:rsid w:val="000F395F"/>
    <w:rsid w:val="000F3A7B"/>
    <w:rsid w:val="000F47BB"/>
    <w:rsid w:val="000F4CDE"/>
    <w:rsid w:val="000F6848"/>
    <w:rsid w:val="000F7CC1"/>
    <w:rsid w:val="000F7E45"/>
    <w:rsid w:val="001000D9"/>
    <w:rsid w:val="00100F96"/>
    <w:rsid w:val="0010110D"/>
    <w:rsid w:val="00102DC8"/>
    <w:rsid w:val="00110E12"/>
    <w:rsid w:val="00111F44"/>
    <w:rsid w:val="0011270E"/>
    <w:rsid w:val="0011273C"/>
    <w:rsid w:val="00112F9B"/>
    <w:rsid w:val="00115C3C"/>
    <w:rsid w:val="00122A72"/>
    <w:rsid w:val="00123F7A"/>
    <w:rsid w:val="00124362"/>
    <w:rsid w:val="00124617"/>
    <w:rsid w:val="00125D69"/>
    <w:rsid w:val="00126EFB"/>
    <w:rsid w:val="001273F9"/>
    <w:rsid w:val="00133EE8"/>
    <w:rsid w:val="00137047"/>
    <w:rsid w:val="00140FA0"/>
    <w:rsid w:val="001418FB"/>
    <w:rsid w:val="00143AA8"/>
    <w:rsid w:val="00143C93"/>
    <w:rsid w:val="00145009"/>
    <w:rsid w:val="0015362B"/>
    <w:rsid w:val="00160EB0"/>
    <w:rsid w:val="00165728"/>
    <w:rsid w:val="0017228D"/>
    <w:rsid w:val="00176BD2"/>
    <w:rsid w:val="0018135D"/>
    <w:rsid w:val="001820B7"/>
    <w:rsid w:val="00184102"/>
    <w:rsid w:val="00186F7D"/>
    <w:rsid w:val="001B4529"/>
    <w:rsid w:val="001B7800"/>
    <w:rsid w:val="001C18CE"/>
    <w:rsid w:val="001C3C2F"/>
    <w:rsid w:val="001C3C86"/>
    <w:rsid w:val="001C59F9"/>
    <w:rsid w:val="001C7F8F"/>
    <w:rsid w:val="001D2734"/>
    <w:rsid w:val="001D7BDB"/>
    <w:rsid w:val="001E7B7D"/>
    <w:rsid w:val="001F4AC3"/>
    <w:rsid w:val="001F64DC"/>
    <w:rsid w:val="00200BD4"/>
    <w:rsid w:val="00203893"/>
    <w:rsid w:val="0020428B"/>
    <w:rsid w:val="00204BE0"/>
    <w:rsid w:val="002054B0"/>
    <w:rsid w:val="00207922"/>
    <w:rsid w:val="00213EF4"/>
    <w:rsid w:val="002148D0"/>
    <w:rsid w:val="00215F09"/>
    <w:rsid w:val="00217C92"/>
    <w:rsid w:val="00221C66"/>
    <w:rsid w:val="00224CFA"/>
    <w:rsid w:val="0022777B"/>
    <w:rsid w:val="00230763"/>
    <w:rsid w:val="00230CFF"/>
    <w:rsid w:val="00234A2F"/>
    <w:rsid w:val="002361A5"/>
    <w:rsid w:val="00237BA4"/>
    <w:rsid w:val="00245274"/>
    <w:rsid w:val="0024558F"/>
    <w:rsid w:val="00245F63"/>
    <w:rsid w:val="00251701"/>
    <w:rsid w:val="00252368"/>
    <w:rsid w:val="00257424"/>
    <w:rsid w:val="00260F84"/>
    <w:rsid w:val="00261650"/>
    <w:rsid w:val="00270201"/>
    <w:rsid w:val="002704EE"/>
    <w:rsid w:val="00276B7C"/>
    <w:rsid w:val="002821CE"/>
    <w:rsid w:val="0028331C"/>
    <w:rsid w:val="00286481"/>
    <w:rsid w:val="002876A0"/>
    <w:rsid w:val="0029182D"/>
    <w:rsid w:val="00294196"/>
    <w:rsid w:val="002946B7"/>
    <w:rsid w:val="002955F4"/>
    <w:rsid w:val="002A42FE"/>
    <w:rsid w:val="002B118C"/>
    <w:rsid w:val="002B1F1D"/>
    <w:rsid w:val="002B295A"/>
    <w:rsid w:val="002B345F"/>
    <w:rsid w:val="002B4520"/>
    <w:rsid w:val="002B5EED"/>
    <w:rsid w:val="002B620C"/>
    <w:rsid w:val="002C09C7"/>
    <w:rsid w:val="002C6A0D"/>
    <w:rsid w:val="002D312F"/>
    <w:rsid w:val="002D63B1"/>
    <w:rsid w:val="002D7CB9"/>
    <w:rsid w:val="002E2844"/>
    <w:rsid w:val="002E489A"/>
    <w:rsid w:val="002E54E3"/>
    <w:rsid w:val="002F2FF8"/>
    <w:rsid w:val="002F511A"/>
    <w:rsid w:val="002F5FFC"/>
    <w:rsid w:val="002F654B"/>
    <w:rsid w:val="00303F5F"/>
    <w:rsid w:val="00306697"/>
    <w:rsid w:val="003148FE"/>
    <w:rsid w:val="00320247"/>
    <w:rsid w:val="00320B60"/>
    <w:rsid w:val="00322060"/>
    <w:rsid w:val="003246FE"/>
    <w:rsid w:val="00325064"/>
    <w:rsid w:val="00326B36"/>
    <w:rsid w:val="00332B65"/>
    <w:rsid w:val="0033386E"/>
    <w:rsid w:val="003342FA"/>
    <w:rsid w:val="00335E72"/>
    <w:rsid w:val="00336955"/>
    <w:rsid w:val="003401ED"/>
    <w:rsid w:val="0034218C"/>
    <w:rsid w:val="00342E06"/>
    <w:rsid w:val="00343A3F"/>
    <w:rsid w:val="0034568D"/>
    <w:rsid w:val="00345696"/>
    <w:rsid w:val="003532F3"/>
    <w:rsid w:val="00353BFE"/>
    <w:rsid w:val="003614C2"/>
    <w:rsid w:val="00367A41"/>
    <w:rsid w:val="00372223"/>
    <w:rsid w:val="003733A2"/>
    <w:rsid w:val="003737CB"/>
    <w:rsid w:val="00374086"/>
    <w:rsid w:val="003746E7"/>
    <w:rsid w:val="00382B7E"/>
    <w:rsid w:val="003859C8"/>
    <w:rsid w:val="003865A1"/>
    <w:rsid w:val="003917F3"/>
    <w:rsid w:val="003A47B7"/>
    <w:rsid w:val="003A4E8A"/>
    <w:rsid w:val="003B2B31"/>
    <w:rsid w:val="003B40D6"/>
    <w:rsid w:val="003B422B"/>
    <w:rsid w:val="003B6D77"/>
    <w:rsid w:val="003C0A9C"/>
    <w:rsid w:val="003C1283"/>
    <w:rsid w:val="003C2C7F"/>
    <w:rsid w:val="003C4BAD"/>
    <w:rsid w:val="003C7D70"/>
    <w:rsid w:val="003D15B4"/>
    <w:rsid w:val="003E1185"/>
    <w:rsid w:val="003E348F"/>
    <w:rsid w:val="003E66F8"/>
    <w:rsid w:val="003F3190"/>
    <w:rsid w:val="003F33E3"/>
    <w:rsid w:val="003F350B"/>
    <w:rsid w:val="003F4474"/>
    <w:rsid w:val="003F7E72"/>
    <w:rsid w:val="00401FFA"/>
    <w:rsid w:val="00407C94"/>
    <w:rsid w:val="00411318"/>
    <w:rsid w:val="00413736"/>
    <w:rsid w:val="00413B47"/>
    <w:rsid w:val="00413EAD"/>
    <w:rsid w:val="00416779"/>
    <w:rsid w:val="00423408"/>
    <w:rsid w:val="004235F8"/>
    <w:rsid w:val="00424034"/>
    <w:rsid w:val="004267AE"/>
    <w:rsid w:val="0043236E"/>
    <w:rsid w:val="0043596C"/>
    <w:rsid w:val="00435D58"/>
    <w:rsid w:val="00436707"/>
    <w:rsid w:val="00437DA8"/>
    <w:rsid w:val="004416B2"/>
    <w:rsid w:val="0044250D"/>
    <w:rsid w:val="004429EB"/>
    <w:rsid w:val="0044634A"/>
    <w:rsid w:val="00447A13"/>
    <w:rsid w:val="00447C23"/>
    <w:rsid w:val="004520B6"/>
    <w:rsid w:val="00452A5E"/>
    <w:rsid w:val="004576C1"/>
    <w:rsid w:val="0046499B"/>
    <w:rsid w:val="00464B43"/>
    <w:rsid w:val="004668D1"/>
    <w:rsid w:val="0046740A"/>
    <w:rsid w:val="00470DCD"/>
    <w:rsid w:val="00472BAF"/>
    <w:rsid w:val="00481121"/>
    <w:rsid w:val="00482172"/>
    <w:rsid w:val="00484B5B"/>
    <w:rsid w:val="0049287A"/>
    <w:rsid w:val="004928C7"/>
    <w:rsid w:val="004930F6"/>
    <w:rsid w:val="00493740"/>
    <w:rsid w:val="00493EE7"/>
    <w:rsid w:val="0049518E"/>
    <w:rsid w:val="00496420"/>
    <w:rsid w:val="00496744"/>
    <w:rsid w:val="004A2763"/>
    <w:rsid w:val="004A5B55"/>
    <w:rsid w:val="004B47A2"/>
    <w:rsid w:val="004C2046"/>
    <w:rsid w:val="004C25D2"/>
    <w:rsid w:val="004C292E"/>
    <w:rsid w:val="004C34A0"/>
    <w:rsid w:val="004C51BD"/>
    <w:rsid w:val="004C58E4"/>
    <w:rsid w:val="004D199B"/>
    <w:rsid w:val="004D35CF"/>
    <w:rsid w:val="004E18EF"/>
    <w:rsid w:val="004E1E40"/>
    <w:rsid w:val="004E6B86"/>
    <w:rsid w:val="004F11E4"/>
    <w:rsid w:val="005012C4"/>
    <w:rsid w:val="005033D8"/>
    <w:rsid w:val="00503418"/>
    <w:rsid w:val="00503E38"/>
    <w:rsid w:val="00520177"/>
    <w:rsid w:val="0052158B"/>
    <w:rsid w:val="00524AB6"/>
    <w:rsid w:val="005264CA"/>
    <w:rsid w:val="00526D79"/>
    <w:rsid w:val="00530252"/>
    <w:rsid w:val="00535322"/>
    <w:rsid w:val="00535C6F"/>
    <w:rsid w:val="00540EF7"/>
    <w:rsid w:val="005419E2"/>
    <w:rsid w:val="00542064"/>
    <w:rsid w:val="00545094"/>
    <w:rsid w:val="005501C0"/>
    <w:rsid w:val="0055507A"/>
    <w:rsid w:val="00557197"/>
    <w:rsid w:val="0056721A"/>
    <w:rsid w:val="00567A3B"/>
    <w:rsid w:val="00571171"/>
    <w:rsid w:val="005718B4"/>
    <w:rsid w:val="00576CE8"/>
    <w:rsid w:val="00580EC4"/>
    <w:rsid w:val="00582181"/>
    <w:rsid w:val="005836A1"/>
    <w:rsid w:val="00583B03"/>
    <w:rsid w:val="00583DE7"/>
    <w:rsid w:val="00584693"/>
    <w:rsid w:val="00584F17"/>
    <w:rsid w:val="005863AD"/>
    <w:rsid w:val="005866AE"/>
    <w:rsid w:val="00587BF3"/>
    <w:rsid w:val="00590CE8"/>
    <w:rsid w:val="005A2338"/>
    <w:rsid w:val="005A2850"/>
    <w:rsid w:val="005A3325"/>
    <w:rsid w:val="005A4AAA"/>
    <w:rsid w:val="005C03C3"/>
    <w:rsid w:val="005C50A3"/>
    <w:rsid w:val="005C5513"/>
    <w:rsid w:val="005C6F17"/>
    <w:rsid w:val="005D033D"/>
    <w:rsid w:val="005D23F4"/>
    <w:rsid w:val="005D266A"/>
    <w:rsid w:val="005D57BF"/>
    <w:rsid w:val="005D7073"/>
    <w:rsid w:val="005E2EB2"/>
    <w:rsid w:val="005E4632"/>
    <w:rsid w:val="005E496C"/>
    <w:rsid w:val="005E504B"/>
    <w:rsid w:val="005E5DD8"/>
    <w:rsid w:val="005F26EC"/>
    <w:rsid w:val="005F6D21"/>
    <w:rsid w:val="00600ADD"/>
    <w:rsid w:val="00603C9E"/>
    <w:rsid w:val="00613660"/>
    <w:rsid w:val="006142B5"/>
    <w:rsid w:val="0061435A"/>
    <w:rsid w:val="00615405"/>
    <w:rsid w:val="00622240"/>
    <w:rsid w:val="00624753"/>
    <w:rsid w:val="00624942"/>
    <w:rsid w:val="006251AB"/>
    <w:rsid w:val="00627E69"/>
    <w:rsid w:val="0063112F"/>
    <w:rsid w:val="0063150C"/>
    <w:rsid w:val="00642730"/>
    <w:rsid w:val="00643C3C"/>
    <w:rsid w:val="006441F1"/>
    <w:rsid w:val="006500D1"/>
    <w:rsid w:val="00650C26"/>
    <w:rsid w:val="00657EF0"/>
    <w:rsid w:val="00663EA1"/>
    <w:rsid w:val="00672A8D"/>
    <w:rsid w:val="006753C1"/>
    <w:rsid w:val="00675D40"/>
    <w:rsid w:val="00681911"/>
    <w:rsid w:val="00685D02"/>
    <w:rsid w:val="00686C62"/>
    <w:rsid w:val="00690325"/>
    <w:rsid w:val="00691DC3"/>
    <w:rsid w:val="00696BB6"/>
    <w:rsid w:val="006A37E4"/>
    <w:rsid w:val="006A68B4"/>
    <w:rsid w:val="006A7197"/>
    <w:rsid w:val="006B16A7"/>
    <w:rsid w:val="006B79E6"/>
    <w:rsid w:val="006C1F38"/>
    <w:rsid w:val="006C25C4"/>
    <w:rsid w:val="006D0419"/>
    <w:rsid w:val="006D1572"/>
    <w:rsid w:val="006D18D3"/>
    <w:rsid w:val="006D4128"/>
    <w:rsid w:val="006E2F47"/>
    <w:rsid w:val="006E7476"/>
    <w:rsid w:val="006E7D81"/>
    <w:rsid w:val="006F6AD9"/>
    <w:rsid w:val="007011B9"/>
    <w:rsid w:val="00701680"/>
    <w:rsid w:val="00702C3F"/>
    <w:rsid w:val="00704AC5"/>
    <w:rsid w:val="0070797B"/>
    <w:rsid w:val="00711863"/>
    <w:rsid w:val="007118DF"/>
    <w:rsid w:val="007134F6"/>
    <w:rsid w:val="00717A45"/>
    <w:rsid w:val="00720568"/>
    <w:rsid w:val="00720889"/>
    <w:rsid w:val="00720BF4"/>
    <w:rsid w:val="00730AAD"/>
    <w:rsid w:val="007311B1"/>
    <w:rsid w:val="0073215E"/>
    <w:rsid w:val="00732E0C"/>
    <w:rsid w:val="0073425F"/>
    <w:rsid w:val="00735BBE"/>
    <w:rsid w:val="007456D9"/>
    <w:rsid w:val="00747AEC"/>
    <w:rsid w:val="00747EEA"/>
    <w:rsid w:val="00750AF2"/>
    <w:rsid w:val="007529AF"/>
    <w:rsid w:val="00752CE8"/>
    <w:rsid w:val="00753063"/>
    <w:rsid w:val="00754483"/>
    <w:rsid w:val="00754CAB"/>
    <w:rsid w:val="007556E3"/>
    <w:rsid w:val="00761CDA"/>
    <w:rsid w:val="0077025E"/>
    <w:rsid w:val="00774347"/>
    <w:rsid w:val="0077476E"/>
    <w:rsid w:val="007768C6"/>
    <w:rsid w:val="007839B7"/>
    <w:rsid w:val="00783B32"/>
    <w:rsid w:val="00784564"/>
    <w:rsid w:val="00785207"/>
    <w:rsid w:val="007853FE"/>
    <w:rsid w:val="007951BC"/>
    <w:rsid w:val="00797162"/>
    <w:rsid w:val="007A4C39"/>
    <w:rsid w:val="007A6495"/>
    <w:rsid w:val="007B083E"/>
    <w:rsid w:val="007B2B02"/>
    <w:rsid w:val="007C0705"/>
    <w:rsid w:val="007D02DF"/>
    <w:rsid w:val="007D2A45"/>
    <w:rsid w:val="007D30AF"/>
    <w:rsid w:val="007D6310"/>
    <w:rsid w:val="007E0469"/>
    <w:rsid w:val="007E1400"/>
    <w:rsid w:val="007F0FD7"/>
    <w:rsid w:val="007F1837"/>
    <w:rsid w:val="007F3696"/>
    <w:rsid w:val="007F42B4"/>
    <w:rsid w:val="007F7869"/>
    <w:rsid w:val="00800272"/>
    <w:rsid w:val="008079A2"/>
    <w:rsid w:val="00810D95"/>
    <w:rsid w:val="008251AE"/>
    <w:rsid w:val="008255A6"/>
    <w:rsid w:val="00827340"/>
    <w:rsid w:val="0083056E"/>
    <w:rsid w:val="00830F4D"/>
    <w:rsid w:val="00844A91"/>
    <w:rsid w:val="008532E5"/>
    <w:rsid w:val="00857069"/>
    <w:rsid w:val="00863A06"/>
    <w:rsid w:val="00867105"/>
    <w:rsid w:val="00871868"/>
    <w:rsid w:val="008762F7"/>
    <w:rsid w:val="008806E3"/>
    <w:rsid w:val="0088124B"/>
    <w:rsid w:val="0088173E"/>
    <w:rsid w:val="0088343C"/>
    <w:rsid w:val="00887991"/>
    <w:rsid w:val="00891A14"/>
    <w:rsid w:val="008948C2"/>
    <w:rsid w:val="00896D6E"/>
    <w:rsid w:val="008A2B09"/>
    <w:rsid w:val="008A477A"/>
    <w:rsid w:val="008A6999"/>
    <w:rsid w:val="008B0878"/>
    <w:rsid w:val="008B1289"/>
    <w:rsid w:val="008B36D4"/>
    <w:rsid w:val="008B4AF0"/>
    <w:rsid w:val="008B6AAF"/>
    <w:rsid w:val="008C1AB1"/>
    <w:rsid w:val="008C3112"/>
    <w:rsid w:val="008C4AA5"/>
    <w:rsid w:val="008D041A"/>
    <w:rsid w:val="008D3E8F"/>
    <w:rsid w:val="008D5862"/>
    <w:rsid w:val="008E3EEB"/>
    <w:rsid w:val="008E6BB9"/>
    <w:rsid w:val="008E725B"/>
    <w:rsid w:val="008E7D95"/>
    <w:rsid w:val="008E7F9C"/>
    <w:rsid w:val="008F7C7C"/>
    <w:rsid w:val="00900253"/>
    <w:rsid w:val="00900DD3"/>
    <w:rsid w:val="009021E3"/>
    <w:rsid w:val="0090511C"/>
    <w:rsid w:val="00905843"/>
    <w:rsid w:val="00906353"/>
    <w:rsid w:val="00907544"/>
    <w:rsid w:val="00911186"/>
    <w:rsid w:val="0091632D"/>
    <w:rsid w:val="00916846"/>
    <w:rsid w:val="00921014"/>
    <w:rsid w:val="0092247C"/>
    <w:rsid w:val="00926EBE"/>
    <w:rsid w:val="00931A2F"/>
    <w:rsid w:val="009320E4"/>
    <w:rsid w:val="0093279E"/>
    <w:rsid w:val="0093460E"/>
    <w:rsid w:val="00935128"/>
    <w:rsid w:val="00935CB5"/>
    <w:rsid w:val="00942BC2"/>
    <w:rsid w:val="00945B3E"/>
    <w:rsid w:val="009502CA"/>
    <w:rsid w:val="009502E3"/>
    <w:rsid w:val="00951777"/>
    <w:rsid w:val="00953E6D"/>
    <w:rsid w:val="00957250"/>
    <w:rsid w:val="00957FD6"/>
    <w:rsid w:val="009620DE"/>
    <w:rsid w:val="00965250"/>
    <w:rsid w:val="0097273F"/>
    <w:rsid w:val="00972AC0"/>
    <w:rsid w:val="00973B6E"/>
    <w:rsid w:val="009751CE"/>
    <w:rsid w:val="00987660"/>
    <w:rsid w:val="009921D0"/>
    <w:rsid w:val="009925BF"/>
    <w:rsid w:val="00992E01"/>
    <w:rsid w:val="00992FCC"/>
    <w:rsid w:val="0099623D"/>
    <w:rsid w:val="009978BB"/>
    <w:rsid w:val="009A1552"/>
    <w:rsid w:val="009A16C0"/>
    <w:rsid w:val="009A20E6"/>
    <w:rsid w:val="009A309E"/>
    <w:rsid w:val="009B4F59"/>
    <w:rsid w:val="009B7F5D"/>
    <w:rsid w:val="009C037D"/>
    <w:rsid w:val="009C4D36"/>
    <w:rsid w:val="009C5D95"/>
    <w:rsid w:val="009D07C6"/>
    <w:rsid w:val="009D4508"/>
    <w:rsid w:val="009D5898"/>
    <w:rsid w:val="009D616B"/>
    <w:rsid w:val="009D7BB5"/>
    <w:rsid w:val="009E0558"/>
    <w:rsid w:val="009E32F7"/>
    <w:rsid w:val="009E68A7"/>
    <w:rsid w:val="009F088F"/>
    <w:rsid w:val="009F1FB7"/>
    <w:rsid w:val="009F43D3"/>
    <w:rsid w:val="009F5136"/>
    <w:rsid w:val="009F6C11"/>
    <w:rsid w:val="00A00991"/>
    <w:rsid w:val="00A00DC1"/>
    <w:rsid w:val="00A0132C"/>
    <w:rsid w:val="00A01A83"/>
    <w:rsid w:val="00A03971"/>
    <w:rsid w:val="00A114D6"/>
    <w:rsid w:val="00A14201"/>
    <w:rsid w:val="00A16176"/>
    <w:rsid w:val="00A161E6"/>
    <w:rsid w:val="00A16C55"/>
    <w:rsid w:val="00A177C3"/>
    <w:rsid w:val="00A17A4E"/>
    <w:rsid w:val="00A34DE9"/>
    <w:rsid w:val="00A41357"/>
    <w:rsid w:val="00A41514"/>
    <w:rsid w:val="00A42D05"/>
    <w:rsid w:val="00A47D1D"/>
    <w:rsid w:val="00A50F30"/>
    <w:rsid w:val="00A5526C"/>
    <w:rsid w:val="00A554DB"/>
    <w:rsid w:val="00A55531"/>
    <w:rsid w:val="00A56DDA"/>
    <w:rsid w:val="00A57C46"/>
    <w:rsid w:val="00A65AD8"/>
    <w:rsid w:val="00A67EF2"/>
    <w:rsid w:val="00A71FDB"/>
    <w:rsid w:val="00A77AB3"/>
    <w:rsid w:val="00A8082E"/>
    <w:rsid w:val="00A80C7B"/>
    <w:rsid w:val="00A80E0D"/>
    <w:rsid w:val="00A8408D"/>
    <w:rsid w:val="00A909E3"/>
    <w:rsid w:val="00A947E8"/>
    <w:rsid w:val="00AA120B"/>
    <w:rsid w:val="00AA72ED"/>
    <w:rsid w:val="00AC0D4E"/>
    <w:rsid w:val="00AD534D"/>
    <w:rsid w:val="00AD5501"/>
    <w:rsid w:val="00AD5899"/>
    <w:rsid w:val="00AD5FFE"/>
    <w:rsid w:val="00AD702F"/>
    <w:rsid w:val="00AD70B6"/>
    <w:rsid w:val="00AE2836"/>
    <w:rsid w:val="00AE66BB"/>
    <w:rsid w:val="00AF7ED7"/>
    <w:rsid w:val="00B01E68"/>
    <w:rsid w:val="00B0668F"/>
    <w:rsid w:val="00B110E4"/>
    <w:rsid w:val="00B121CB"/>
    <w:rsid w:val="00B22993"/>
    <w:rsid w:val="00B22EDF"/>
    <w:rsid w:val="00B232B6"/>
    <w:rsid w:val="00B24EB9"/>
    <w:rsid w:val="00B25313"/>
    <w:rsid w:val="00B2792F"/>
    <w:rsid w:val="00B30159"/>
    <w:rsid w:val="00B30EC0"/>
    <w:rsid w:val="00B322CD"/>
    <w:rsid w:val="00B32A91"/>
    <w:rsid w:val="00B338D5"/>
    <w:rsid w:val="00B33AF7"/>
    <w:rsid w:val="00B352B3"/>
    <w:rsid w:val="00B546C2"/>
    <w:rsid w:val="00B55144"/>
    <w:rsid w:val="00B575A8"/>
    <w:rsid w:val="00B60A15"/>
    <w:rsid w:val="00B60AE4"/>
    <w:rsid w:val="00B61947"/>
    <w:rsid w:val="00B623D0"/>
    <w:rsid w:val="00B67030"/>
    <w:rsid w:val="00B71CE7"/>
    <w:rsid w:val="00B748FA"/>
    <w:rsid w:val="00B74FA5"/>
    <w:rsid w:val="00B8201D"/>
    <w:rsid w:val="00B82128"/>
    <w:rsid w:val="00B8261E"/>
    <w:rsid w:val="00B8462E"/>
    <w:rsid w:val="00B86CDA"/>
    <w:rsid w:val="00B879AD"/>
    <w:rsid w:val="00B903A9"/>
    <w:rsid w:val="00B9061A"/>
    <w:rsid w:val="00B90BF3"/>
    <w:rsid w:val="00B9140B"/>
    <w:rsid w:val="00B93DD9"/>
    <w:rsid w:val="00B93ED6"/>
    <w:rsid w:val="00B97B64"/>
    <w:rsid w:val="00BA5736"/>
    <w:rsid w:val="00BB0148"/>
    <w:rsid w:val="00BB13A3"/>
    <w:rsid w:val="00BB1AE8"/>
    <w:rsid w:val="00BB5DD7"/>
    <w:rsid w:val="00BC2D72"/>
    <w:rsid w:val="00BC2DA5"/>
    <w:rsid w:val="00BC3706"/>
    <w:rsid w:val="00BC5132"/>
    <w:rsid w:val="00BC66C1"/>
    <w:rsid w:val="00BC6A86"/>
    <w:rsid w:val="00BD0E08"/>
    <w:rsid w:val="00BD26C9"/>
    <w:rsid w:val="00BD3672"/>
    <w:rsid w:val="00BD7E2B"/>
    <w:rsid w:val="00BE0F2B"/>
    <w:rsid w:val="00BE3BC5"/>
    <w:rsid w:val="00BE56C7"/>
    <w:rsid w:val="00BF196E"/>
    <w:rsid w:val="00BF3403"/>
    <w:rsid w:val="00BF62AB"/>
    <w:rsid w:val="00C05439"/>
    <w:rsid w:val="00C070D8"/>
    <w:rsid w:val="00C136A2"/>
    <w:rsid w:val="00C139EA"/>
    <w:rsid w:val="00C15B14"/>
    <w:rsid w:val="00C16E36"/>
    <w:rsid w:val="00C23265"/>
    <w:rsid w:val="00C23DF6"/>
    <w:rsid w:val="00C261E4"/>
    <w:rsid w:val="00C30030"/>
    <w:rsid w:val="00C33276"/>
    <w:rsid w:val="00C360D5"/>
    <w:rsid w:val="00C37F04"/>
    <w:rsid w:val="00C4147B"/>
    <w:rsid w:val="00C478E3"/>
    <w:rsid w:val="00C502CD"/>
    <w:rsid w:val="00C517F5"/>
    <w:rsid w:val="00C62156"/>
    <w:rsid w:val="00C62672"/>
    <w:rsid w:val="00C63579"/>
    <w:rsid w:val="00C64CEE"/>
    <w:rsid w:val="00C70BC8"/>
    <w:rsid w:val="00C73EAE"/>
    <w:rsid w:val="00C7595A"/>
    <w:rsid w:val="00C75B2B"/>
    <w:rsid w:val="00C772AF"/>
    <w:rsid w:val="00C8220D"/>
    <w:rsid w:val="00C850DC"/>
    <w:rsid w:val="00C86BE2"/>
    <w:rsid w:val="00C90006"/>
    <w:rsid w:val="00CA0EDC"/>
    <w:rsid w:val="00CA106D"/>
    <w:rsid w:val="00CA59FF"/>
    <w:rsid w:val="00CA71C8"/>
    <w:rsid w:val="00CB107C"/>
    <w:rsid w:val="00CB34ED"/>
    <w:rsid w:val="00CB3991"/>
    <w:rsid w:val="00CB3B5D"/>
    <w:rsid w:val="00CB4A38"/>
    <w:rsid w:val="00CB797F"/>
    <w:rsid w:val="00CC4950"/>
    <w:rsid w:val="00CC63B9"/>
    <w:rsid w:val="00CD1969"/>
    <w:rsid w:val="00CD2C7D"/>
    <w:rsid w:val="00CE02FC"/>
    <w:rsid w:val="00CE0584"/>
    <w:rsid w:val="00CE1350"/>
    <w:rsid w:val="00CE444B"/>
    <w:rsid w:val="00CE4DD6"/>
    <w:rsid w:val="00CE5C57"/>
    <w:rsid w:val="00CE5D6F"/>
    <w:rsid w:val="00CE7BD0"/>
    <w:rsid w:val="00CF27B2"/>
    <w:rsid w:val="00CF4DF0"/>
    <w:rsid w:val="00CF4E97"/>
    <w:rsid w:val="00CF6D9C"/>
    <w:rsid w:val="00D03881"/>
    <w:rsid w:val="00D03BF3"/>
    <w:rsid w:val="00D05EFC"/>
    <w:rsid w:val="00D069B0"/>
    <w:rsid w:val="00D06A81"/>
    <w:rsid w:val="00D16737"/>
    <w:rsid w:val="00D1781E"/>
    <w:rsid w:val="00D2311D"/>
    <w:rsid w:val="00D24307"/>
    <w:rsid w:val="00D27DAC"/>
    <w:rsid w:val="00D31036"/>
    <w:rsid w:val="00D31E5B"/>
    <w:rsid w:val="00D41E65"/>
    <w:rsid w:val="00D431BD"/>
    <w:rsid w:val="00D464D3"/>
    <w:rsid w:val="00D51AAF"/>
    <w:rsid w:val="00D52D0F"/>
    <w:rsid w:val="00D564D3"/>
    <w:rsid w:val="00D6692A"/>
    <w:rsid w:val="00D67341"/>
    <w:rsid w:val="00D7573E"/>
    <w:rsid w:val="00D77E10"/>
    <w:rsid w:val="00D82581"/>
    <w:rsid w:val="00D8486E"/>
    <w:rsid w:val="00D8766C"/>
    <w:rsid w:val="00D904D0"/>
    <w:rsid w:val="00D9399F"/>
    <w:rsid w:val="00D93C83"/>
    <w:rsid w:val="00D94B48"/>
    <w:rsid w:val="00D97DDA"/>
    <w:rsid w:val="00DA3301"/>
    <w:rsid w:val="00DA4005"/>
    <w:rsid w:val="00DA610E"/>
    <w:rsid w:val="00DB3B09"/>
    <w:rsid w:val="00DB7416"/>
    <w:rsid w:val="00DC1D29"/>
    <w:rsid w:val="00DD12DC"/>
    <w:rsid w:val="00DD174A"/>
    <w:rsid w:val="00DD3BCF"/>
    <w:rsid w:val="00DD4800"/>
    <w:rsid w:val="00DD4B02"/>
    <w:rsid w:val="00DD5875"/>
    <w:rsid w:val="00DD5FC3"/>
    <w:rsid w:val="00DE059A"/>
    <w:rsid w:val="00DE0C5E"/>
    <w:rsid w:val="00DE405B"/>
    <w:rsid w:val="00DE6B86"/>
    <w:rsid w:val="00DF0A16"/>
    <w:rsid w:val="00DF38DC"/>
    <w:rsid w:val="00DF3CD7"/>
    <w:rsid w:val="00DF60FF"/>
    <w:rsid w:val="00DF623F"/>
    <w:rsid w:val="00DF6CC5"/>
    <w:rsid w:val="00E00814"/>
    <w:rsid w:val="00E02BF2"/>
    <w:rsid w:val="00E047D5"/>
    <w:rsid w:val="00E059A7"/>
    <w:rsid w:val="00E10589"/>
    <w:rsid w:val="00E1242E"/>
    <w:rsid w:val="00E15ACE"/>
    <w:rsid w:val="00E2090A"/>
    <w:rsid w:val="00E25A59"/>
    <w:rsid w:val="00E3222A"/>
    <w:rsid w:val="00E336D7"/>
    <w:rsid w:val="00E34045"/>
    <w:rsid w:val="00E449F3"/>
    <w:rsid w:val="00E45F97"/>
    <w:rsid w:val="00E46022"/>
    <w:rsid w:val="00E50D75"/>
    <w:rsid w:val="00E50EB8"/>
    <w:rsid w:val="00E52227"/>
    <w:rsid w:val="00E5685A"/>
    <w:rsid w:val="00E64611"/>
    <w:rsid w:val="00E67405"/>
    <w:rsid w:val="00E71475"/>
    <w:rsid w:val="00E72C25"/>
    <w:rsid w:val="00E7480E"/>
    <w:rsid w:val="00E751F9"/>
    <w:rsid w:val="00E75A9F"/>
    <w:rsid w:val="00E81E1A"/>
    <w:rsid w:val="00E92439"/>
    <w:rsid w:val="00EA2018"/>
    <w:rsid w:val="00EA24EC"/>
    <w:rsid w:val="00EA2594"/>
    <w:rsid w:val="00EB1CAD"/>
    <w:rsid w:val="00EB1F81"/>
    <w:rsid w:val="00EB207A"/>
    <w:rsid w:val="00EB3CE6"/>
    <w:rsid w:val="00EB5A4A"/>
    <w:rsid w:val="00EB609A"/>
    <w:rsid w:val="00EC019F"/>
    <w:rsid w:val="00EC0B29"/>
    <w:rsid w:val="00EC20A3"/>
    <w:rsid w:val="00EC3000"/>
    <w:rsid w:val="00EC38A4"/>
    <w:rsid w:val="00EC4C65"/>
    <w:rsid w:val="00EC7917"/>
    <w:rsid w:val="00EC7D99"/>
    <w:rsid w:val="00EE013D"/>
    <w:rsid w:val="00EE26E9"/>
    <w:rsid w:val="00EE63A7"/>
    <w:rsid w:val="00EF2D7D"/>
    <w:rsid w:val="00EF593C"/>
    <w:rsid w:val="00EF6417"/>
    <w:rsid w:val="00F00167"/>
    <w:rsid w:val="00F0436F"/>
    <w:rsid w:val="00F04B18"/>
    <w:rsid w:val="00F103C3"/>
    <w:rsid w:val="00F10A72"/>
    <w:rsid w:val="00F10BC3"/>
    <w:rsid w:val="00F1475B"/>
    <w:rsid w:val="00F23DA1"/>
    <w:rsid w:val="00F24360"/>
    <w:rsid w:val="00F25130"/>
    <w:rsid w:val="00F33C73"/>
    <w:rsid w:val="00F33DBA"/>
    <w:rsid w:val="00F360F3"/>
    <w:rsid w:val="00F36E64"/>
    <w:rsid w:val="00F43A23"/>
    <w:rsid w:val="00F45C68"/>
    <w:rsid w:val="00F467BF"/>
    <w:rsid w:val="00F52B23"/>
    <w:rsid w:val="00F56816"/>
    <w:rsid w:val="00F5694F"/>
    <w:rsid w:val="00F6069B"/>
    <w:rsid w:val="00F61ED6"/>
    <w:rsid w:val="00F63D68"/>
    <w:rsid w:val="00F668F2"/>
    <w:rsid w:val="00F66FEE"/>
    <w:rsid w:val="00F75498"/>
    <w:rsid w:val="00F7647E"/>
    <w:rsid w:val="00F848B3"/>
    <w:rsid w:val="00F85A53"/>
    <w:rsid w:val="00F87AA9"/>
    <w:rsid w:val="00F95C5B"/>
    <w:rsid w:val="00FA4A25"/>
    <w:rsid w:val="00FA5EDE"/>
    <w:rsid w:val="00FA6B03"/>
    <w:rsid w:val="00FB1045"/>
    <w:rsid w:val="00FB251E"/>
    <w:rsid w:val="00FB5C2B"/>
    <w:rsid w:val="00FB6F43"/>
    <w:rsid w:val="00FC0426"/>
    <w:rsid w:val="00FC25F0"/>
    <w:rsid w:val="00FD212A"/>
    <w:rsid w:val="00FE15AD"/>
    <w:rsid w:val="00FE2C9B"/>
    <w:rsid w:val="00FE2D40"/>
    <w:rsid w:val="00FE3C55"/>
    <w:rsid w:val="00FE7D72"/>
    <w:rsid w:val="00FF2549"/>
    <w:rsid w:val="00FF301D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B642C"/>
  <w15:docId w15:val="{37295B3E-9853-414B-8AFC-CF94A021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51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3532F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2F6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F654B"/>
  </w:style>
  <w:style w:type="paragraph" w:styleId="Piedepgina">
    <w:name w:val="footer"/>
    <w:basedOn w:val="Normal"/>
    <w:link w:val="PiedepginaCar"/>
    <w:uiPriority w:val="99"/>
    <w:semiHidden/>
    <w:unhideWhenUsed/>
    <w:rsid w:val="002F6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F654B"/>
  </w:style>
  <w:style w:type="paragraph" w:styleId="Textodeglobo">
    <w:name w:val="Balloon Text"/>
    <w:basedOn w:val="Normal"/>
    <w:link w:val="TextodegloboCar"/>
    <w:uiPriority w:val="99"/>
    <w:semiHidden/>
    <w:unhideWhenUsed/>
    <w:rsid w:val="000F7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CC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7CC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A4A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4A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4A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4A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4A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\AppData\Local\Temp\wz5c23\Factura-azul-Office0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BAF02-D8C4-4921-9426-C7009373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Factura-azul-Office07</Template>
  <TotalTime>843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</dc:creator>
  <cp:lastModifiedBy>josé illescas</cp:lastModifiedBy>
  <cp:revision>274</cp:revision>
  <cp:lastPrinted>2021-02-26T11:08:00Z</cp:lastPrinted>
  <dcterms:created xsi:type="dcterms:W3CDTF">2023-10-23T15:52:00Z</dcterms:created>
  <dcterms:modified xsi:type="dcterms:W3CDTF">2024-12-21T11:59:00Z</dcterms:modified>
</cp:coreProperties>
</file>