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B744" w14:textId="77777777" w:rsidR="009C4D36" w:rsidRDefault="009C4D3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66"/>
        <w:gridCol w:w="343"/>
        <w:gridCol w:w="4235"/>
        <w:gridCol w:w="1961"/>
        <w:gridCol w:w="396"/>
        <w:gridCol w:w="2560"/>
      </w:tblGrid>
      <w:tr w:rsidR="00B67030" w14:paraId="594A37B0" w14:textId="77777777" w:rsidTr="00747EEA">
        <w:trPr>
          <w:trHeight w:val="2064"/>
          <w:jc w:val="center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53B6" w14:textId="77777777" w:rsidR="00B67030" w:rsidRDefault="00B67030" w:rsidP="00B67030">
            <w:r w:rsidRPr="00180ECB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0B7C23A" wp14:editId="04A31519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-871220</wp:posOffset>
                  </wp:positionV>
                  <wp:extent cx="3171825" cy="2590800"/>
                  <wp:effectExtent l="0" t="0" r="952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</w:tcPr>
          <w:p w14:paraId="4BE36D2B" w14:textId="77777777" w:rsidR="00B67030" w:rsidRDefault="00B67030" w:rsidP="00B67030"/>
        </w:tc>
        <w:tc>
          <w:tcPr>
            <w:tcW w:w="3090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7B2636D8" w14:textId="77777777" w:rsidR="00D31E5B" w:rsidRDefault="00D31E5B" w:rsidP="00B6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MORENO DOMINGUEZ</w:t>
            </w:r>
          </w:p>
          <w:p w14:paraId="6EF99271" w14:textId="2B73E482" w:rsidR="00D31E5B" w:rsidRDefault="00D31E5B" w:rsidP="00B6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7464611</w:t>
            </w:r>
            <w:r w:rsidR="006D157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-M</w:t>
            </w:r>
          </w:p>
          <w:p w14:paraId="3D28A003" w14:textId="56AA518B" w:rsidR="00D31E5B" w:rsidRDefault="00D31E5B" w:rsidP="00B6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CALLE ALMERÍA 27 B</w:t>
            </w:r>
          </w:p>
          <w:p w14:paraId="6EDFF4CB" w14:textId="46728248" w:rsidR="00B67030" w:rsidRPr="00F23DA1" w:rsidRDefault="00D31E5B" w:rsidP="00D31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MONACHIL </w:t>
            </w:r>
          </w:p>
          <w:p w14:paraId="20BEF859" w14:textId="77777777" w:rsidR="00B67030" w:rsidRPr="007A6495" w:rsidRDefault="00B67030" w:rsidP="00B6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GRANADA</w:t>
            </w:r>
          </w:p>
        </w:tc>
      </w:tr>
      <w:tr w:rsidR="00B67030" w14:paraId="7249D970" w14:textId="77777777" w:rsidTr="00747EEA">
        <w:trPr>
          <w:trHeight w:val="829"/>
          <w:jc w:val="center"/>
        </w:trPr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F472E1C" w14:textId="77777777" w:rsidR="00B67030" w:rsidRDefault="00B67030" w:rsidP="00B67030"/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38C0B37A" w14:textId="77777777" w:rsidR="00B67030" w:rsidRDefault="00B67030" w:rsidP="00B67030"/>
        </w:tc>
        <w:tc>
          <w:tcPr>
            <w:tcW w:w="30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3B217DA" w14:textId="77777777" w:rsidR="00B67030" w:rsidRDefault="00B67030" w:rsidP="00B67030"/>
        </w:tc>
      </w:tr>
      <w:tr w:rsidR="00B67030" w14:paraId="29DDDA46" w14:textId="77777777" w:rsidTr="00747EEA">
        <w:trPr>
          <w:trHeight w:val="320"/>
          <w:jc w:val="center"/>
        </w:trPr>
        <w:tc>
          <w:tcPr>
            <w:tcW w:w="1291" w:type="dxa"/>
            <w:gridSpan w:val="2"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16279653" w14:textId="77777777" w:rsidR="00B67030" w:rsidRPr="00DA610E" w:rsidRDefault="00B67030" w:rsidP="00B67030">
            <w:pPr>
              <w:jc w:val="center"/>
              <w:rPr>
                <w:b/>
              </w:rPr>
            </w:pPr>
            <w:proofErr w:type="spellStart"/>
            <w:r w:rsidRPr="00DA610E">
              <w:rPr>
                <w:b/>
              </w:rPr>
              <w:t>Nº</w:t>
            </w:r>
            <w:proofErr w:type="spellEnd"/>
            <w:r w:rsidRPr="00DA610E">
              <w:rPr>
                <w:b/>
              </w:rPr>
              <w:t xml:space="preserve"> FACTURA</w:t>
            </w:r>
          </w:p>
        </w:tc>
        <w:tc>
          <w:tcPr>
            <w:tcW w:w="4263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07BEB2B7" w14:textId="77777777" w:rsidR="00B67030" w:rsidRPr="00DA610E" w:rsidRDefault="00B67030" w:rsidP="00B67030">
            <w:pPr>
              <w:jc w:val="center"/>
              <w:rPr>
                <w:b/>
              </w:rPr>
            </w:pPr>
            <w:r w:rsidRPr="00DA610E">
              <w:rPr>
                <w:b/>
              </w:rPr>
              <w:t>FECHA</w:t>
            </w:r>
          </w:p>
        </w:tc>
        <w:tc>
          <w:tcPr>
            <w:tcW w:w="1534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39DAD1AD" w14:textId="77777777" w:rsidR="00B67030" w:rsidRPr="00DA610E" w:rsidRDefault="00B67030" w:rsidP="00B67030">
            <w:pPr>
              <w:jc w:val="center"/>
              <w:rPr>
                <w:b/>
              </w:rPr>
            </w:pPr>
            <w:r>
              <w:rPr>
                <w:b/>
              </w:rPr>
              <w:t xml:space="preserve">CODIGO </w:t>
            </w:r>
            <w:r w:rsidRPr="00DA610E">
              <w:rPr>
                <w:b/>
              </w:rPr>
              <w:t>CLIENTE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AAAA05C" w14:textId="77777777" w:rsidR="00B67030" w:rsidRDefault="00B67030" w:rsidP="00B67030">
            <w:pPr>
              <w:jc w:val="center"/>
            </w:pPr>
          </w:p>
        </w:tc>
        <w:tc>
          <w:tcPr>
            <w:tcW w:w="3090" w:type="dxa"/>
            <w:vMerge w:val="restart"/>
            <w:tcBorders>
              <w:bottom w:val="single" w:sz="4" w:space="0" w:color="auto"/>
            </w:tcBorders>
            <w:vAlign w:val="center"/>
          </w:tcPr>
          <w:p w14:paraId="1ED699FA" w14:textId="77777777" w:rsidR="00B67030" w:rsidRPr="00B67030" w:rsidRDefault="00B67030" w:rsidP="00B67030">
            <w:pPr>
              <w:jc w:val="center"/>
              <w:rPr>
                <w:sz w:val="36"/>
                <w:szCs w:val="20"/>
              </w:rPr>
            </w:pPr>
            <w:r w:rsidRPr="00B67030">
              <w:rPr>
                <w:sz w:val="36"/>
                <w:szCs w:val="20"/>
              </w:rPr>
              <w:t>FACTURA</w:t>
            </w:r>
          </w:p>
        </w:tc>
      </w:tr>
      <w:tr w:rsidR="00B67030" w14:paraId="7592AE45" w14:textId="77777777" w:rsidTr="00747EEA">
        <w:trPr>
          <w:trHeight w:val="301"/>
          <w:jc w:val="center"/>
        </w:trPr>
        <w:tc>
          <w:tcPr>
            <w:tcW w:w="1291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0B69B9" w14:textId="15EFEE42" w:rsidR="00B67030" w:rsidRDefault="00B67030" w:rsidP="00B67030">
            <w:pPr>
              <w:jc w:val="center"/>
            </w:pPr>
            <w:r>
              <w:t>2</w:t>
            </w:r>
            <w:r w:rsidR="001D7BDB">
              <w:t>4</w:t>
            </w:r>
            <w:r w:rsidR="00B71CE7">
              <w:t>J</w:t>
            </w:r>
            <w:r w:rsidR="00E75A9F">
              <w:t>81</w:t>
            </w:r>
            <w:r w:rsidR="00331BCF">
              <w:t>8</w:t>
            </w:r>
          </w:p>
        </w:tc>
        <w:tc>
          <w:tcPr>
            <w:tcW w:w="426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3C42F" w14:textId="112AADD8" w:rsidR="00B67030" w:rsidRDefault="00B67030" w:rsidP="00B67030">
            <w:r>
              <w:t xml:space="preserve">  </w:t>
            </w:r>
            <w:r w:rsidR="005012C4">
              <w:t>30</w:t>
            </w:r>
            <w:r w:rsidR="00BC2DA5">
              <w:t xml:space="preserve"> </w:t>
            </w:r>
            <w:r w:rsidR="00E75A9F">
              <w:t>OCTUBRE</w:t>
            </w:r>
            <w:r w:rsidR="00407C94">
              <w:t xml:space="preserve"> </w:t>
            </w:r>
            <w:r>
              <w:t>202</w:t>
            </w:r>
            <w:r w:rsidR="001D7BDB">
              <w:t>4</w:t>
            </w:r>
          </w:p>
        </w:tc>
        <w:tc>
          <w:tcPr>
            <w:tcW w:w="1534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EA2115" w14:textId="77777777" w:rsidR="00B67030" w:rsidRDefault="00B67030" w:rsidP="00B67030">
            <w:pPr>
              <w:jc w:val="center"/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0803EC96" w14:textId="77777777" w:rsidR="00B67030" w:rsidRDefault="00B67030" w:rsidP="00B67030">
            <w:pPr>
              <w:jc w:val="center"/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vAlign w:val="center"/>
          </w:tcPr>
          <w:p w14:paraId="1997F4AF" w14:textId="77777777" w:rsidR="00B67030" w:rsidRDefault="00B67030" w:rsidP="00B67030">
            <w:pPr>
              <w:jc w:val="center"/>
            </w:pPr>
          </w:p>
        </w:tc>
      </w:tr>
      <w:tr w:rsidR="00B67030" w14:paraId="53F75A70" w14:textId="77777777" w:rsidTr="005A4AAA">
        <w:trPr>
          <w:trHeight w:val="301"/>
          <w:jc w:val="center"/>
        </w:trPr>
        <w:tc>
          <w:tcPr>
            <w:tcW w:w="104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47EF6" w14:textId="77777777" w:rsidR="00B67030" w:rsidRDefault="00B67030" w:rsidP="00B67030">
            <w:pPr>
              <w:jc w:val="center"/>
            </w:pPr>
          </w:p>
        </w:tc>
      </w:tr>
      <w:tr w:rsidR="00B67030" w14:paraId="0E810F39" w14:textId="77777777" w:rsidTr="005A4AAA">
        <w:trPr>
          <w:trHeight w:val="320"/>
          <w:jc w:val="center"/>
        </w:trPr>
        <w:tc>
          <w:tcPr>
            <w:tcW w:w="10461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14:paraId="535567EF" w14:textId="77777777" w:rsidR="00B67030" w:rsidRDefault="00B67030" w:rsidP="00B67030"/>
        </w:tc>
      </w:tr>
      <w:tr w:rsidR="00B67030" w14:paraId="27A60AE8" w14:textId="77777777" w:rsidTr="00747EEA">
        <w:trPr>
          <w:trHeight w:val="735"/>
          <w:jc w:val="center"/>
        </w:trPr>
        <w:tc>
          <w:tcPr>
            <w:tcW w:w="970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0831B78E" w14:textId="77777777" w:rsidR="00B67030" w:rsidRPr="00DA610E" w:rsidRDefault="00B67030" w:rsidP="00B67030">
            <w:pPr>
              <w:rPr>
                <w:b/>
              </w:rPr>
            </w:pPr>
          </w:p>
        </w:tc>
        <w:tc>
          <w:tcPr>
            <w:tcW w:w="6401" w:type="dxa"/>
            <w:gridSpan w:val="4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65B7EC0" w14:textId="77777777" w:rsidR="00B67030" w:rsidRPr="00DA610E" w:rsidRDefault="00B67030" w:rsidP="00B67030">
            <w:pPr>
              <w:rPr>
                <w:b/>
              </w:rPr>
            </w:pPr>
            <w:r>
              <w:rPr>
                <w:b/>
              </w:rPr>
              <w:t>DESCRIPCION DEL SERVICIO</w:t>
            </w:r>
          </w:p>
        </w:tc>
        <w:tc>
          <w:tcPr>
            <w:tcW w:w="3090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F1A867C" w14:textId="77777777" w:rsidR="00B67030" w:rsidRPr="00DA610E" w:rsidRDefault="00B67030" w:rsidP="00B6703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TOTAL</w:t>
            </w:r>
          </w:p>
        </w:tc>
      </w:tr>
      <w:tr w:rsidR="00B67030" w14:paraId="12DC186C" w14:textId="77777777" w:rsidTr="00747EEA">
        <w:trPr>
          <w:trHeight w:val="342"/>
          <w:jc w:val="center"/>
        </w:trPr>
        <w:tc>
          <w:tcPr>
            <w:tcW w:w="970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27FD212D" w14:textId="63BE6E74" w:rsidR="00B67030" w:rsidRDefault="00B67030" w:rsidP="00B67030">
            <w:r>
              <w:t xml:space="preserve">     </w:t>
            </w:r>
            <w:r w:rsidR="007F7869">
              <w:t xml:space="preserve">              </w:t>
            </w:r>
          </w:p>
        </w:tc>
        <w:tc>
          <w:tcPr>
            <w:tcW w:w="6401" w:type="dxa"/>
            <w:gridSpan w:val="4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25BB3F5B" w14:textId="27B52B93" w:rsidR="00BD7F8C" w:rsidRPr="002830ED" w:rsidRDefault="00BD7F8C" w:rsidP="00BD7F8C">
            <w:pPr>
              <w:rPr>
                <w:b/>
                <w:bCs/>
              </w:rPr>
            </w:pPr>
          </w:p>
          <w:p w14:paraId="13DD0A9A" w14:textId="787E5DBB" w:rsidR="00B87DF0" w:rsidRDefault="00B87DF0" w:rsidP="00B87DF0"/>
          <w:p w14:paraId="358CE833" w14:textId="67733E48" w:rsidR="00B87DF0" w:rsidRPr="00AF64D8" w:rsidRDefault="00B87DF0" w:rsidP="00B87DF0">
            <w:pPr>
              <w:rPr>
                <w:b/>
                <w:bCs/>
              </w:rPr>
            </w:pPr>
            <w:r w:rsidRPr="00AF64D8">
              <w:rPr>
                <w:b/>
                <w:bCs/>
              </w:rPr>
              <w:t>LIMPIEZA APART CALLE CARNERO SEPTIEMBRE</w:t>
            </w:r>
            <w:r w:rsidR="00AF64D8">
              <w:rPr>
                <w:b/>
                <w:bCs/>
              </w:rPr>
              <w:t xml:space="preserve">  24</w:t>
            </w:r>
          </w:p>
          <w:p w14:paraId="79B4B6EE" w14:textId="77777777" w:rsidR="00B87DF0" w:rsidRDefault="00B87DF0" w:rsidP="00B87DF0"/>
          <w:tbl>
            <w:tblPr>
              <w:tblW w:w="6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3940"/>
              <w:gridCol w:w="820"/>
              <w:gridCol w:w="700"/>
            </w:tblGrid>
            <w:tr w:rsidR="00B87DF0" w:rsidRPr="001C6338" w14:paraId="3B048B0B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AB077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12/09/2024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07D33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PATRICIA COOL - CARNERO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C001AB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CC594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1</w:t>
                  </w:r>
                </w:p>
              </w:tc>
            </w:tr>
            <w:tr w:rsidR="00B87DF0" w:rsidRPr="001C6338" w14:paraId="44BEA24E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56FB64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16/09/2024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F6EF5C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PATRICIA COOL - CARNERO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999ED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2FC87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  <w:tr w:rsidR="00B87DF0" w:rsidRPr="001C6338" w14:paraId="1B2FD575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656D51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22/09/2024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F943E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PATRICIA COOL - CARNERO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6E3DF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09138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  <w:tr w:rsidR="00B87DF0" w:rsidRPr="001C6338" w14:paraId="7E8968A5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CA141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24/09/2024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2F37D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PATRICIA COOL - CARNERO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3B0B8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F400F" w14:textId="77777777" w:rsidR="00B87DF0" w:rsidRPr="001C6338" w:rsidRDefault="00B87DF0" w:rsidP="00B87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C6338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</w:tbl>
          <w:p w14:paraId="7880830A" w14:textId="77777777" w:rsidR="00B87DF0" w:rsidRDefault="00B87DF0" w:rsidP="00B87DF0"/>
          <w:p w14:paraId="2CB8BA98" w14:textId="03A860B4" w:rsidR="00B87DF0" w:rsidRDefault="00B87DF0" w:rsidP="00B87DF0">
            <w:r>
              <w:t xml:space="preserve"> HORAS 6 H*14.5€=87€</w:t>
            </w:r>
          </w:p>
          <w:p w14:paraId="45DB244C" w14:textId="77777777" w:rsidR="00B87DF0" w:rsidRDefault="00B87DF0" w:rsidP="00B87DF0">
            <w:r>
              <w:t>SÁBANAS 7*4€=28€</w:t>
            </w:r>
          </w:p>
          <w:p w14:paraId="0AA33A32" w14:textId="77777777" w:rsidR="00B87DF0" w:rsidRDefault="00B87DF0" w:rsidP="00B87DF0">
            <w:r>
              <w:t>SUBTOTAL 115€</w:t>
            </w:r>
          </w:p>
          <w:p w14:paraId="34A39C1E" w14:textId="77777777" w:rsidR="00AF64D8" w:rsidRDefault="00B87DF0" w:rsidP="00B87DF0">
            <w:r>
              <w:t>IVA    24.15€</w:t>
            </w:r>
          </w:p>
          <w:p w14:paraId="7656DCAD" w14:textId="77777777" w:rsidR="00AF64D8" w:rsidRDefault="00AF64D8" w:rsidP="00B87DF0"/>
          <w:p w14:paraId="116E6240" w14:textId="616AACB4" w:rsidR="00B87DF0" w:rsidRPr="00AF64D8" w:rsidRDefault="00AF64D8" w:rsidP="00B87DF0">
            <w:pPr>
              <w:rPr>
                <w:color w:val="FF0000"/>
              </w:rPr>
            </w:pPr>
            <w:r w:rsidRPr="00AF64D8">
              <w:rPr>
                <w:color w:val="FF0000"/>
              </w:rPr>
              <w:t xml:space="preserve">FALTA ABONAR </w:t>
            </w:r>
            <w:r w:rsidR="00B87DF0" w:rsidRPr="00AF64D8">
              <w:rPr>
                <w:color w:val="FF0000"/>
              </w:rPr>
              <w:t>TOTAL 139.15€</w:t>
            </w:r>
          </w:p>
          <w:p w14:paraId="6B444A01" w14:textId="77777777" w:rsidR="00FA05DF" w:rsidRDefault="00FA05DF" w:rsidP="00B87DF0"/>
          <w:p w14:paraId="4FFDEFEC" w14:textId="77777777" w:rsidR="007A2595" w:rsidRDefault="007A2595" w:rsidP="00B87DF0"/>
          <w:p w14:paraId="3DD52D5E" w14:textId="77777777" w:rsidR="007A2595" w:rsidRDefault="007A2595" w:rsidP="00B87DF0"/>
          <w:p w14:paraId="72C47DF6" w14:textId="77777777" w:rsidR="007A2595" w:rsidRDefault="007A2595" w:rsidP="00B87DF0"/>
          <w:p w14:paraId="36BFEE9F" w14:textId="77777777" w:rsidR="00FA05DF" w:rsidRDefault="00FA05DF" w:rsidP="00B87DF0"/>
          <w:p w14:paraId="5057604E" w14:textId="1772299C" w:rsidR="00FA05DF" w:rsidRPr="00AF64D8" w:rsidRDefault="00FA05DF" w:rsidP="00FA05DF">
            <w:pPr>
              <w:rPr>
                <w:b/>
                <w:bCs/>
              </w:rPr>
            </w:pPr>
            <w:r w:rsidRPr="00AF64D8">
              <w:rPr>
                <w:b/>
                <w:bCs/>
              </w:rPr>
              <w:t>PTS SEPTIEMBRE</w:t>
            </w:r>
            <w:r w:rsidR="00AF64D8">
              <w:rPr>
                <w:b/>
                <w:bCs/>
              </w:rPr>
              <w:t xml:space="preserve"> 24</w:t>
            </w:r>
          </w:p>
          <w:p w14:paraId="43167A96" w14:textId="77777777" w:rsidR="00FA05DF" w:rsidRDefault="00FA05DF" w:rsidP="00FA05DF"/>
          <w:tbl>
            <w:tblPr>
              <w:tblW w:w="6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3940"/>
              <w:gridCol w:w="820"/>
              <w:gridCol w:w="700"/>
            </w:tblGrid>
            <w:tr w:rsidR="00FA05DF" w:rsidRPr="00E24E27" w14:paraId="7629690B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995B2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06/09/2024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0B942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PATRICIA COOL - PTS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012E3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15653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  <w:tr w:rsidR="00FA05DF" w:rsidRPr="00E24E27" w14:paraId="64A3C2FE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FC25C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08/09/2024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00489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PATRICIA COOL - PTS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ACFB0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E7D8F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3</w:t>
                  </w:r>
                </w:p>
              </w:tc>
            </w:tr>
            <w:tr w:rsidR="00FA05DF" w:rsidRPr="00E24E27" w14:paraId="6B187A6D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7C87A0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14/09/2024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C00E8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PATRICIA COOL - PTS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BA0D0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55847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1</w:t>
                  </w:r>
                </w:p>
              </w:tc>
            </w:tr>
            <w:tr w:rsidR="00FA05DF" w:rsidRPr="00E24E27" w14:paraId="2FAEEE24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1D9140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59FC38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2DE47B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A33181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A05DF" w:rsidRPr="00E24E27" w14:paraId="1B3DDC95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2B178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17/09/2024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8F32FE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PATRICIA COOL - PTS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A4116B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CF2DC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3</w:t>
                  </w:r>
                </w:p>
              </w:tc>
            </w:tr>
            <w:tr w:rsidR="00FA05DF" w:rsidRPr="00E24E27" w14:paraId="72874CEB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400F1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19/09/2024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E4FBF5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PATRICIA COOL - PTS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2E11D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2D9B9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3</w:t>
                  </w:r>
                </w:p>
              </w:tc>
            </w:tr>
            <w:tr w:rsidR="00FA05DF" w:rsidRPr="00E24E27" w14:paraId="38AD7BFC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9ED4D9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23/09/2024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85DE1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PATRICIA COOL - PTS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63A70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C88EB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3</w:t>
                  </w:r>
                </w:p>
              </w:tc>
            </w:tr>
            <w:tr w:rsidR="00FA05DF" w:rsidRPr="00E24E27" w14:paraId="27015351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A3980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25/09/2024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FCE43A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PATRICIA COOL - PTS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C614E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DDE2D" w14:textId="77777777" w:rsidR="00FA05DF" w:rsidRPr="00E24E27" w:rsidRDefault="00FA05DF" w:rsidP="00FA05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24E27">
                    <w:rPr>
                      <w:rFonts w:ascii="Calibri" w:eastAsia="Times New Roman" w:hAnsi="Calibri" w:cs="Calibri"/>
                    </w:rPr>
                    <w:t>3</w:t>
                  </w:r>
                </w:p>
              </w:tc>
            </w:tr>
          </w:tbl>
          <w:p w14:paraId="78E624B6" w14:textId="77777777" w:rsidR="00FA05DF" w:rsidRDefault="00FA05DF" w:rsidP="00FA05DF"/>
          <w:p w14:paraId="301B559A" w14:textId="77777777" w:rsidR="00FA05DF" w:rsidRDefault="00FA05DF" w:rsidP="00FA05DF">
            <w:r>
              <w:lastRenderedPageBreak/>
              <w:t>RESTAMOS LIMPIEZA DEL DIA 16 + 2 J ROPA + 2 JUEGOS EXTRA QUE RECLAMA</w:t>
            </w:r>
          </w:p>
          <w:p w14:paraId="3C6198E4" w14:textId="77777777" w:rsidR="00FA05DF" w:rsidRDefault="00FA05DF" w:rsidP="00FA05D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HORAS 10.5*14.5€=152.25€</w:t>
            </w:r>
          </w:p>
          <w:p w14:paraId="4556B9F1" w14:textId="461FD69F" w:rsidR="00FA05DF" w:rsidRDefault="00FA05DF" w:rsidP="00FA05D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J DE SÁBANAS 16*4€=64€</w:t>
            </w:r>
          </w:p>
          <w:p w14:paraId="2B2835AF" w14:textId="77777777" w:rsidR="00FA05DF" w:rsidRDefault="00FA05DF" w:rsidP="00FA05D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SUBTOTAL   216.25€</w:t>
            </w:r>
          </w:p>
          <w:p w14:paraId="40A039F7" w14:textId="35D66CC8" w:rsidR="00FA05DF" w:rsidRDefault="00FA05DF" w:rsidP="00FA05D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IVA      45.41€</w:t>
            </w:r>
          </w:p>
          <w:p w14:paraId="78FA11F3" w14:textId="77777777" w:rsidR="00AF64D8" w:rsidRDefault="00AF64D8" w:rsidP="00FA05DF">
            <w:pPr>
              <w:rPr>
                <w:rFonts w:ascii="Calibri" w:eastAsia="Times New Roman" w:hAnsi="Calibri" w:cs="Times New Roman"/>
              </w:rPr>
            </w:pPr>
          </w:p>
          <w:p w14:paraId="5DDC85D5" w14:textId="6EEEF115" w:rsidR="00FA05DF" w:rsidRPr="00AF64D8" w:rsidRDefault="00AF64D8" w:rsidP="00FA05DF">
            <w:pPr>
              <w:rPr>
                <w:rFonts w:ascii="Calibri" w:eastAsia="Times New Roman" w:hAnsi="Calibri" w:cs="Times New Roman"/>
                <w:color w:val="FF0000"/>
              </w:rPr>
            </w:pPr>
            <w:r w:rsidRPr="00AF64D8">
              <w:rPr>
                <w:rFonts w:ascii="Calibri" w:eastAsia="Times New Roman" w:hAnsi="Calibri" w:cs="Times New Roman"/>
                <w:color w:val="FF0000"/>
              </w:rPr>
              <w:t xml:space="preserve">FALTA ABONAR </w:t>
            </w:r>
            <w:r w:rsidR="00FA05DF" w:rsidRPr="00AF64D8">
              <w:rPr>
                <w:rFonts w:ascii="Calibri" w:eastAsia="Times New Roman" w:hAnsi="Calibri" w:cs="Times New Roman"/>
                <w:color w:val="FF0000"/>
              </w:rPr>
              <w:t>TOTAL 261.66€</w:t>
            </w:r>
          </w:p>
          <w:p w14:paraId="2D8291FF" w14:textId="77777777" w:rsidR="00AF64D8" w:rsidRDefault="00AF64D8" w:rsidP="0027442C">
            <w:pPr>
              <w:rPr>
                <w:b/>
                <w:bCs/>
              </w:rPr>
            </w:pPr>
          </w:p>
          <w:p w14:paraId="5CEB0D8A" w14:textId="77777777" w:rsidR="00AF64D8" w:rsidRDefault="00AF64D8" w:rsidP="0027442C">
            <w:pPr>
              <w:rPr>
                <w:b/>
                <w:bCs/>
              </w:rPr>
            </w:pPr>
          </w:p>
          <w:p w14:paraId="3227ED9B" w14:textId="2A8D4CE7" w:rsidR="0027442C" w:rsidRPr="00AF64D8" w:rsidRDefault="0027442C" w:rsidP="0027442C">
            <w:pPr>
              <w:rPr>
                <w:b/>
                <w:bCs/>
              </w:rPr>
            </w:pPr>
            <w:r w:rsidRPr="00AF64D8">
              <w:rPr>
                <w:b/>
                <w:bCs/>
              </w:rPr>
              <w:t xml:space="preserve">CASILLAS DEL </w:t>
            </w:r>
            <w:r w:rsidR="00AF64D8" w:rsidRPr="00AF64D8">
              <w:rPr>
                <w:b/>
                <w:bCs/>
              </w:rPr>
              <w:t>PRATS SEPTIEMBRE 24</w:t>
            </w:r>
          </w:p>
          <w:p w14:paraId="40D311F3" w14:textId="77777777" w:rsidR="0027442C" w:rsidRDefault="0027442C" w:rsidP="0027442C">
            <w:r>
              <w:t xml:space="preserve">  </w:t>
            </w:r>
          </w:p>
          <w:tbl>
            <w:tblPr>
              <w:tblW w:w="6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3940"/>
              <w:gridCol w:w="820"/>
              <w:gridCol w:w="700"/>
            </w:tblGrid>
            <w:tr w:rsidR="0027442C" w:rsidRPr="000D61E6" w14:paraId="7F649DED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46B6B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03/09/2024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9E766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PATRICIA COOL - CASILLAS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F13E3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AD184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  <w:tr w:rsidR="0027442C" w:rsidRPr="000D61E6" w14:paraId="5FFC060A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0B794B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05/09/2024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39172D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PATRICIA COOL - CASILLAS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3AE686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A7FF8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3</w:t>
                  </w:r>
                </w:p>
              </w:tc>
            </w:tr>
            <w:tr w:rsidR="0027442C" w:rsidRPr="000D61E6" w14:paraId="647BA835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08945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08/09/2024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EFB86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PATRICIA COOL - CASILLAS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42D41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8EDE7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  <w:tr w:rsidR="0027442C" w:rsidRPr="000D61E6" w14:paraId="2980121B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0EBAB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12/09/2024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DE6FA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PATRICIA COOL - CASILLAS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2AF01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09D52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  <w:tr w:rsidR="0027442C" w:rsidRPr="000D61E6" w14:paraId="02D10B8C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35BF1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15/09/2024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2B06FE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PATRICIA COOL - CASILLAS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7FAF8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23B484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  <w:tr w:rsidR="0027442C" w:rsidRPr="000D61E6" w14:paraId="68DB2748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4AC83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18/09/2024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4AEF57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PATRICIA COOL - CASILLAS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CAD9A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CD45A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  <w:tr w:rsidR="0027442C" w:rsidRPr="000D61E6" w14:paraId="67CE9DE7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EE3E7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20/09/2024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9DA3A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PATRICIA COOL - CASILLAS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5BD95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6E727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  <w:tr w:rsidR="0027442C" w:rsidRPr="000D61E6" w14:paraId="3F5E54A0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CA5D8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22/09/2024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34422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PATRICIA COOL - CASILLAS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99F25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B43A2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  <w:tr w:rsidR="0027442C" w:rsidRPr="000D61E6" w14:paraId="58126FA7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E14F80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25/09/2024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39F03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PATRICIA COOL - CASILLAS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83B29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28483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  <w:tr w:rsidR="0027442C" w:rsidRPr="000D61E6" w14:paraId="7438AEB5" w14:textId="77777777" w:rsidTr="004E7741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52403E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28/09/2024</w:t>
                  </w:r>
                </w:p>
              </w:tc>
              <w:tc>
                <w:tcPr>
                  <w:tcW w:w="394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77DEA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PATRICIA COOL - CASILLAS</w:t>
                  </w:r>
                </w:p>
              </w:tc>
              <w:tc>
                <w:tcPr>
                  <w:tcW w:w="82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6495A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90F9B" w14:textId="77777777" w:rsidR="0027442C" w:rsidRPr="000D61E6" w:rsidRDefault="0027442C" w:rsidP="002744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D61E6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</w:tr>
          </w:tbl>
          <w:p w14:paraId="04A11178" w14:textId="77777777" w:rsidR="0027442C" w:rsidRDefault="0027442C" w:rsidP="00FA05DF"/>
          <w:p w14:paraId="4E6CD69B" w14:textId="77777777" w:rsidR="0027442C" w:rsidRDefault="0027442C" w:rsidP="0027442C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TOTAL H 20 H *14.5€=290€</w:t>
            </w:r>
          </w:p>
          <w:p w14:paraId="4071DBAA" w14:textId="77777777" w:rsidR="0027442C" w:rsidRPr="00F10A72" w:rsidRDefault="0027442C" w:rsidP="0027442C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LAVANDERÍA 21*4€=84€</w:t>
            </w:r>
          </w:p>
          <w:p w14:paraId="76B8C192" w14:textId="661C8A67" w:rsidR="0027442C" w:rsidRDefault="0027442C" w:rsidP="0027442C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SUBTOTAL   374€</w:t>
            </w:r>
          </w:p>
          <w:p w14:paraId="28E6EDC2" w14:textId="1D9BDCE3" w:rsidR="0027442C" w:rsidRDefault="0027442C" w:rsidP="0027442C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IVA 78.54€</w:t>
            </w:r>
          </w:p>
          <w:p w14:paraId="7C93BA12" w14:textId="77777777" w:rsidR="00AF64D8" w:rsidRDefault="00AF64D8" w:rsidP="0027442C">
            <w:pPr>
              <w:rPr>
                <w:rFonts w:ascii="Calibri" w:eastAsia="Times New Roman" w:hAnsi="Calibri" w:cs="Times New Roman"/>
              </w:rPr>
            </w:pPr>
          </w:p>
          <w:p w14:paraId="3E3BFEB9" w14:textId="335143F0" w:rsidR="0027442C" w:rsidRDefault="00AF64D8" w:rsidP="0027442C">
            <w:pPr>
              <w:rPr>
                <w:rFonts w:ascii="Calibri" w:eastAsia="Times New Roman" w:hAnsi="Calibri" w:cs="Times New Roman"/>
                <w:color w:val="FF0000"/>
              </w:rPr>
            </w:pPr>
            <w:r w:rsidRPr="00AF64D8">
              <w:rPr>
                <w:rFonts w:ascii="Calibri" w:eastAsia="Times New Roman" w:hAnsi="Calibri" w:cs="Times New Roman"/>
                <w:color w:val="FF0000"/>
              </w:rPr>
              <w:t xml:space="preserve">FALTA ABONAR </w:t>
            </w:r>
            <w:r w:rsidR="0027442C" w:rsidRPr="00AF64D8">
              <w:rPr>
                <w:rFonts w:ascii="Calibri" w:eastAsia="Times New Roman" w:hAnsi="Calibri" w:cs="Times New Roman"/>
                <w:color w:val="FF0000"/>
              </w:rPr>
              <w:t>TOTAL 452.54€</w:t>
            </w:r>
          </w:p>
          <w:p w14:paraId="6AF6DA6D" w14:textId="77777777" w:rsidR="00AF64D8" w:rsidRDefault="00AF64D8" w:rsidP="0027442C">
            <w:pPr>
              <w:rPr>
                <w:rFonts w:ascii="Calibri" w:eastAsia="Times New Roman" w:hAnsi="Calibri" w:cs="Times New Roman"/>
                <w:color w:val="FF0000"/>
              </w:rPr>
            </w:pPr>
          </w:p>
          <w:p w14:paraId="7FAAE83A" w14:textId="77777777" w:rsidR="00123D7B" w:rsidRDefault="00123D7B" w:rsidP="0027442C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D015A27" w14:textId="21060999" w:rsidR="00AF64D8" w:rsidRDefault="00AF64D8" w:rsidP="0027442C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B6011A">
              <w:rPr>
                <w:rFonts w:ascii="Calibri" w:eastAsia="Times New Roman" w:hAnsi="Calibri" w:cs="Times New Roman"/>
                <w:b/>
                <w:bCs/>
                <w:highlight w:val="yellow"/>
              </w:rPr>
              <w:t>RESUMEN DE DEUDA</w:t>
            </w:r>
            <w:r w:rsidRPr="00AF64D8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</w:p>
          <w:p w14:paraId="36619DE6" w14:textId="48E8F60D" w:rsidR="00AF64D8" w:rsidRDefault="00AF64D8" w:rsidP="0027442C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4F26B19" w14:textId="00047818" w:rsidR="004E3E17" w:rsidRDefault="004E3E17" w:rsidP="0027442C">
            <w:pPr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LIMPIEZAS SEPTIEMBRE </w:t>
            </w:r>
            <w:r w:rsidR="00441FE7">
              <w:rPr>
                <w:rFonts w:ascii="Calibri" w:eastAsia="Times New Roman" w:hAnsi="Calibri" w:cs="Times New Roman"/>
                <w:b/>
                <w:bCs/>
              </w:rPr>
              <w:t>705.25€</w:t>
            </w:r>
          </w:p>
          <w:p w14:paraId="3076C577" w14:textId="5CD62529" w:rsidR="00441FE7" w:rsidRDefault="00441FE7" w:rsidP="0027442C">
            <w:pPr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IVA LIMPIEZAS SEPTIEMBRE </w:t>
            </w:r>
            <w:r w:rsidR="00197198">
              <w:rPr>
                <w:rFonts w:ascii="Calibri" w:eastAsia="Times New Roman" w:hAnsi="Calibri" w:cs="Times New Roman"/>
                <w:b/>
                <w:bCs/>
              </w:rPr>
              <w:t>148.10€</w:t>
            </w:r>
          </w:p>
          <w:p w14:paraId="5BCCCA3E" w14:textId="77777777" w:rsidR="00197198" w:rsidRDefault="00197198" w:rsidP="0027442C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8BA94D1" w14:textId="1BCF2BF4" w:rsidR="00197198" w:rsidRPr="00AF64D8" w:rsidRDefault="00197198" w:rsidP="0027442C">
            <w:pPr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TOTAL A ABONAR </w:t>
            </w:r>
            <w:r w:rsidR="00EA67A3">
              <w:rPr>
                <w:rFonts w:ascii="Calibri" w:eastAsia="Times New Roman" w:hAnsi="Calibri" w:cs="Times New Roman"/>
                <w:b/>
                <w:bCs/>
              </w:rPr>
              <w:t>853.35</w:t>
            </w:r>
            <w:r w:rsidR="00123D7B">
              <w:rPr>
                <w:rFonts w:ascii="Calibri" w:eastAsia="Times New Roman" w:hAnsi="Calibri" w:cs="Times New Roman"/>
                <w:b/>
                <w:bCs/>
              </w:rPr>
              <w:t>€</w:t>
            </w:r>
          </w:p>
          <w:p w14:paraId="5A8E0DBE" w14:textId="77777777" w:rsidR="00AF3D11" w:rsidRDefault="00AF3D11" w:rsidP="00B67030"/>
          <w:p w14:paraId="5510E1B9" w14:textId="6FF7A3F2" w:rsidR="00AF3D11" w:rsidRDefault="00AF3D11" w:rsidP="00B67030"/>
        </w:tc>
        <w:tc>
          <w:tcPr>
            <w:tcW w:w="3090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DAEEF3" w:themeFill="accent5" w:themeFillTint="33"/>
          </w:tcPr>
          <w:p w14:paraId="5B85766B" w14:textId="70123797" w:rsidR="00B352B3" w:rsidRDefault="00B352B3" w:rsidP="001C7F8F">
            <w:pPr>
              <w:rPr>
                <w:rFonts w:ascii="Calibri" w:eastAsia="Times New Roman" w:hAnsi="Calibri" w:cs="Times New Roman"/>
              </w:rPr>
            </w:pPr>
          </w:p>
          <w:p w14:paraId="206D0EC3" w14:textId="16957413" w:rsidR="00B352B3" w:rsidRPr="001C7F8F" w:rsidRDefault="00B352B3" w:rsidP="001C7F8F">
            <w:pPr>
              <w:rPr>
                <w:rFonts w:ascii="Calibri" w:eastAsia="Times New Roman" w:hAnsi="Calibri" w:cs="Times New Roman"/>
              </w:rPr>
            </w:pPr>
          </w:p>
        </w:tc>
      </w:tr>
      <w:tr w:rsidR="00B67030" w14:paraId="74DB3137" w14:textId="77777777" w:rsidTr="005A4AAA">
        <w:trPr>
          <w:trHeight w:val="342"/>
          <w:jc w:val="center"/>
        </w:trPr>
        <w:tc>
          <w:tcPr>
            <w:tcW w:w="10461" w:type="dxa"/>
            <w:gridSpan w:val="6"/>
            <w:tcBorders>
              <w:left w:val="nil"/>
              <w:right w:val="nil"/>
            </w:tcBorders>
          </w:tcPr>
          <w:p w14:paraId="20A1A8F3" w14:textId="77777777" w:rsidR="00B67030" w:rsidRDefault="00B67030" w:rsidP="00B67030"/>
        </w:tc>
      </w:tr>
      <w:tr w:rsidR="00B67030" w14:paraId="38D8F7C2" w14:textId="77777777" w:rsidTr="005A4AAA">
        <w:trPr>
          <w:trHeight w:val="342"/>
          <w:jc w:val="center"/>
        </w:trPr>
        <w:tc>
          <w:tcPr>
            <w:tcW w:w="10461" w:type="dxa"/>
            <w:gridSpan w:val="6"/>
          </w:tcPr>
          <w:p w14:paraId="17FBFB00" w14:textId="77777777" w:rsidR="00B67030" w:rsidRDefault="00B67030" w:rsidP="00B67030">
            <w:r w:rsidRPr="00DA610E">
              <w:rPr>
                <w:b/>
              </w:rPr>
              <w:t>FORMA DE PAGO:</w:t>
            </w:r>
            <w:r>
              <w:t xml:space="preserve">    Efectivo/Domiciliación Bancaría ES51 2100 2501 2602 1016 0896</w:t>
            </w:r>
          </w:p>
        </w:tc>
      </w:tr>
    </w:tbl>
    <w:p w14:paraId="6E8FF1A4" w14:textId="432718F5" w:rsidR="000F1711" w:rsidRDefault="008F7C7C" w:rsidP="00A1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   </w:t>
      </w:r>
    </w:p>
    <w:p w14:paraId="233616F8" w14:textId="77777777" w:rsidR="00624942" w:rsidRDefault="00F23DA1" w:rsidP="00A1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                                                                                 SELLO EMPRESA</w:t>
      </w:r>
    </w:p>
    <w:p w14:paraId="6D1BDB44" w14:textId="77777777" w:rsidR="00221C66" w:rsidRDefault="00221C66" w:rsidP="00A1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sectPr w:rsidR="00221C66" w:rsidSect="00EF5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9903" w14:textId="77777777" w:rsidR="001945C1" w:rsidRDefault="001945C1" w:rsidP="002F654B">
      <w:pPr>
        <w:spacing w:after="0" w:line="240" w:lineRule="auto"/>
      </w:pPr>
      <w:r>
        <w:separator/>
      </w:r>
    </w:p>
  </w:endnote>
  <w:endnote w:type="continuationSeparator" w:id="0">
    <w:p w14:paraId="38750001" w14:textId="77777777" w:rsidR="001945C1" w:rsidRDefault="001945C1" w:rsidP="002F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3470" w14:textId="77777777" w:rsidR="003737CB" w:rsidRDefault="003737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D3A8" w14:textId="77777777" w:rsidR="003737CB" w:rsidRDefault="003737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91BB" w14:textId="77777777" w:rsidR="003737CB" w:rsidRDefault="003737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2D97" w14:textId="77777777" w:rsidR="001945C1" w:rsidRDefault="001945C1" w:rsidP="002F654B">
      <w:pPr>
        <w:spacing w:after="0" w:line="240" w:lineRule="auto"/>
      </w:pPr>
      <w:r>
        <w:separator/>
      </w:r>
    </w:p>
  </w:footnote>
  <w:footnote w:type="continuationSeparator" w:id="0">
    <w:p w14:paraId="4B9A4892" w14:textId="77777777" w:rsidR="001945C1" w:rsidRDefault="001945C1" w:rsidP="002F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6DE7" w14:textId="77777777" w:rsidR="002F654B" w:rsidRDefault="002F65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B22" w14:textId="77777777" w:rsidR="002F654B" w:rsidRDefault="002F65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F17A" w14:textId="77777777" w:rsidR="002F654B" w:rsidRDefault="002F65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34"/>
    <w:rsid w:val="00004837"/>
    <w:rsid w:val="000059A9"/>
    <w:rsid w:val="00005A2E"/>
    <w:rsid w:val="00007C7F"/>
    <w:rsid w:val="00011992"/>
    <w:rsid w:val="00013D31"/>
    <w:rsid w:val="00014A17"/>
    <w:rsid w:val="000241BD"/>
    <w:rsid w:val="00024ACF"/>
    <w:rsid w:val="0003051C"/>
    <w:rsid w:val="00031310"/>
    <w:rsid w:val="00031B0E"/>
    <w:rsid w:val="00032196"/>
    <w:rsid w:val="000323BB"/>
    <w:rsid w:val="000355AC"/>
    <w:rsid w:val="000377D3"/>
    <w:rsid w:val="00037EA9"/>
    <w:rsid w:val="00041536"/>
    <w:rsid w:val="0004225A"/>
    <w:rsid w:val="00044E49"/>
    <w:rsid w:val="00046236"/>
    <w:rsid w:val="0004707C"/>
    <w:rsid w:val="00050DC1"/>
    <w:rsid w:val="000525D5"/>
    <w:rsid w:val="00054B2B"/>
    <w:rsid w:val="00054F2E"/>
    <w:rsid w:val="000719BF"/>
    <w:rsid w:val="000719D1"/>
    <w:rsid w:val="00072854"/>
    <w:rsid w:val="00072A3A"/>
    <w:rsid w:val="00075613"/>
    <w:rsid w:val="000843CB"/>
    <w:rsid w:val="00086018"/>
    <w:rsid w:val="00086819"/>
    <w:rsid w:val="00090B6B"/>
    <w:rsid w:val="00091A86"/>
    <w:rsid w:val="000929AD"/>
    <w:rsid w:val="0009467C"/>
    <w:rsid w:val="000956BA"/>
    <w:rsid w:val="000A07F3"/>
    <w:rsid w:val="000A1FF4"/>
    <w:rsid w:val="000A62FE"/>
    <w:rsid w:val="000A7C80"/>
    <w:rsid w:val="000A7DC0"/>
    <w:rsid w:val="000B4335"/>
    <w:rsid w:val="000C27F4"/>
    <w:rsid w:val="000C79B3"/>
    <w:rsid w:val="000D141A"/>
    <w:rsid w:val="000D7298"/>
    <w:rsid w:val="000D758E"/>
    <w:rsid w:val="000D78E8"/>
    <w:rsid w:val="000E0C5C"/>
    <w:rsid w:val="000E47BE"/>
    <w:rsid w:val="000E47C6"/>
    <w:rsid w:val="000E6577"/>
    <w:rsid w:val="000E70B7"/>
    <w:rsid w:val="000E735D"/>
    <w:rsid w:val="000F0979"/>
    <w:rsid w:val="000F1711"/>
    <w:rsid w:val="000F395F"/>
    <w:rsid w:val="000F3A7B"/>
    <w:rsid w:val="000F47BB"/>
    <w:rsid w:val="000F4CDE"/>
    <w:rsid w:val="000F6848"/>
    <w:rsid w:val="000F7CC1"/>
    <w:rsid w:val="000F7E45"/>
    <w:rsid w:val="001000D9"/>
    <w:rsid w:val="00100F96"/>
    <w:rsid w:val="0010110D"/>
    <w:rsid w:val="00102DC8"/>
    <w:rsid w:val="00110E12"/>
    <w:rsid w:val="00111F44"/>
    <w:rsid w:val="0011270E"/>
    <w:rsid w:val="0011273C"/>
    <w:rsid w:val="00112F9B"/>
    <w:rsid w:val="00115C3C"/>
    <w:rsid w:val="00122A72"/>
    <w:rsid w:val="00123D7B"/>
    <w:rsid w:val="00123F7A"/>
    <w:rsid w:val="00124362"/>
    <w:rsid w:val="00124617"/>
    <w:rsid w:val="00125D69"/>
    <w:rsid w:val="00126EFB"/>
    <w:rsid w:val="001273F9"/>
    <w:rsid w:val="00133EE8"/>
    <w:rsid w:val="00137047"/>
    <w:rsid w:val="00140FA0"/>
    <w:rsid w:val="001418FB"/>
    <w:rsid w:val="00143AA8"/>
    <w:rsid w:val="00143C93"/>
    <w:rsid w:val="00145009"/>
    <w:rsid w:val="0015362B"/>
    <w:rsid w:val="00160EB0"/>
    <w:rsid w:val="00165728"/>
    <w:rsid w:val="0017228D"/>
    <w:rsid w:val="00176BD2"/>
    <w:rsid w:val="0018135D"/>
    <w:rsid w:val="001820B7"/>
    <w:rsid w:val="00184102"/>
    <w:rsid w:val="00186F7D"/>
    <w:rsid w:val="001945C1"/>
    <w:rsid w:val="00197198"/>
    <w:rsid w:val="001B4529"/>
    <w:rsid w:val="001B7800"/>
    <w:rsid w:val="001C18CE"/>
    <w:rsid w:val="001C3C2F"/>
    <w:rsid w:val="001C3C86"/>
    <w:rsid w:val="001C59F9"/>
    <w:rsid w:val="001C7599"/>
    <w:rsid w:val="001C7F8F"/>
    <w:rsid w:val="001D2734"/>
    <w:rsid w:val="001D7BDB"/>
    <w:rsid w:val="001E7B7D"/>
    <w:rsid w:val="001F4AC3"/>
    <w:rsid w:val="001F64DC"/>
    <w:rsid w:val="00200BD4"/>
    <w:rsid w:val="00203893"/>
    <w:rsid w:val="0020428B"/>
    <w:rsid w:val="00204BE0"/>
    <w:rsid w:val="002054B0"/>
    <w:rsid w:val="00207922"/>
    <w:rsid w:val="00211425"/>
    <w:rsid w:val="00213EF4"/>
    <w:rsid w:val="002148D0"/>
    <w:rsid w:val="00215F09"/>
    <w:rsid w:val="00217C92"/>
    <w:rsid w:val="00221C66"/>
    <w:rsid w:val="00224CFA"/>
    <w:rsid w:val="0022777B"/>
    <w:rsid w:val="00230763"/>
    <w:rsid w:val="00230CFF"/>
    <w:rsid w:val="00234A2F"/>
    <w:rsid w:val="002361A5"/>
    <w:rsid w:val="00237BA4"/>
    <w:rsid w:val="0024558F"/>
    <w:rsid w:val="00245F63"/>
    <w:rsid w:val="00252368"/>
    <w:rsid w:val="00257424"/>
    <w:rsid w:val="00260F84"/>
    <w:rsid w:val="00261650"/>
    <w:rsid w:val="00270201"/>
    <w:rsid w:val="002704EE"/>
    <w:rsid w:val="0027442C"/>
    <w:rsid w:val="00276B7C"/>
    <w:rsid w:val="002821CE"/>
    <w:rsid w:val="002830ED"/>
    <w:rsid w:val="0028331C"/>
    <w:rsid w:val="00286481"/>
    <w:rsid w:val="002876A0"/>
    <w:rsid w:val="0029182D"/>
    <w:rsid w:val="00294196"/>
    <w:rsid w:val="002946B7"/>
    <w:rsid w:val="002955F4"/>
    <w:rsid w:val="002A42FE"/>
    <w:rsid w:val="002B118C"/>
    <w:rsid w:val="002B1F1D"/>
    <w:rsid w:val="002B295A"/>
    <w:rsid w:val="002B345F"/>
    <w:rsid w:val="002B4520"/>
    <w:rsid w:val="002B5EED"/>
    <w:rsid w:val="002B620C"/>
    <w:rsid w:val="002C09C7"/>
    <w:rsid w:val="002C6A0D"/>
    <w:rsid w:val="002D312F"/>
    <w:rsid w:val="002D63B1"/>
    <w:rsid w:val="002D7CB9"/>
    <w:rsid w:val="002E2844"/>
    <w:rsid w:val="002E489A"/>
    <w:rsid w:val="002E54E3"/>
    <w:rsid w:val="002F2FF8"/>
    <w:rsid w:val="002F511A"/>
    <w:rsid w:val="002F5FFC"/>
    <w:rsid w:val="002F654B"/>
    <w:rsid w:val="00303F5F"/>
    <w:rsid w:val="00306697"/>
    <w:rsid w:val="003148FE"/>
    <w:rsid w:val="00320247"/>
    <w:rsid w:val="00320B60"/>
    <w:rsid w:val="00322060"/>
    <w:rsid w:val="003246FE"/>
    <w:rsid w:val="00325064"/>
    <w:rsid w:val="00326B36"/>
    <w:rsid w:val="00331BCF"/>
    <w:rsid w:val="00332B65"/>
    <w:rsid w:val="0033386E"/>
    <w:rsid w:val="003342FA"/>
    <w:rsid w:val="00335E72"/>
    <w:rsid w:val="00336955"/>
    <w:rsid w:val="003401ED"/>
    <w:rsid w:val="0034218C"/>
    <w:rsid w:val="00342E06"/>
    <w:rsid w:val="00343A3F"/>
    <w:rsid w:val="0034568D"/>
    <w:rsid w:val="00345696"/>
    <w:rsid w:val="003532F3"/>
    <w:rsid w:val="00353BFE"/>
    <w:rsid w:val="003614C2"/>
    <w:rsid w:val="00367A41"/>
    <w:rsid w:val="00372223"/>
    <w:rsid w:val="003733A2"/>
    <w:rsid w:val="003737CB"/>
    <w:rsid w:val="00374086"/>
    <w:rsid w:val="003746E7"/>
    <w:rsid w:val="00377B6A"/>
    <w:rsid w:val="00382B7E"/>
    <w:rsid w:val="003859C8"/>
    <w:rsid w:val="003865A1"/>
    <w:rsid w:val="003917F3"/>
    <w:rsid w:val="003A47B7"/>
    <w:rsid w:val="003A4D20"/>
    <w:rsid w:val="003A4E8A"/>
    <w:rsid w:val="003B2B31"/>
    <w:rsid w:val="003B40D6"/>
    <w:rsid w:val="003B422B"/>
    <w:rsid w:val="003B6D77"/>
    <w:rsid w:val="003C0A9C"/>
    <w:rsid w:val="003C1283"/>
    <w:rsid w:val="003C2C7F"/>
    <w:rsid w:val="003C4BAD"/>
    <w:rsid w:val="003C7D70"/>
    <w:rsid w:val="003D15B4"/>
    <w:rsid w:val="003E1185"/>
    <w:rsid w:val="003E348F"/>
    <w:rsid w:val="003E66F8"/>
    <w:rsid w:val="003F3190"/>
    <w:rsid w:val="003F33E3"/>
    <w:rsid w:val="003F350B"/>
    <w:rsid w:val="003F7E72"/>
    <w:rsid w:val="00401FFA"/>
    <w:rsid w:val="00407C94"/>
    <w:rsid w:val="00411318"/>
    <w:rsid w:val="00413736"/>
    <w:rsid w:val="00413B47"/>
    <w:rsid w:val="00413EAD"/>
    <w:rsid w:val="00416779"/>
    <w:rsid w:val="00423408"/>
    <w:rsid w:val="004235F8"/>
    <w:rsid w:val="00424034"/>
    <w:rsid w:val="004267AE"/>
    <w:rsid w:val="0043236E"/>
    <w:rsid w:val="0043596C"/>
    <w:rsid w:val="00435D58"/>
    <w:rsid w:val="00436707"/>
    <w:rsid w:val="00437DA8"/>
    <w:rsid w:val="004416B2"/>
    <w:rsid w:val="00441FE7"/>
    <w:rsid w:val="0044250D"/>
    <w:rsid w:val="004429EB"/>
    <w:rsid w:val="0044634A"/>
    <w:rsid w:val="00447A13"/>
    <w:rsid w:val="00447C23"/>
    <w:rsid w:val="004520B6"/>
    <w:rsid w:val="00452A5E"/>
    <w:rsid w:val="004576C1"/>
    <w:rsid w:val="0046499B"/>
    <w:rsid w:val="00464B43"/>
    <w:rsid w:val="004668D1"/>
    <w:rsid w:val="0046740A"/>
    <w:rsid w:val="00470DCD"/>
    <w:rsid w:val="00481121"/>
    <w:rsid w:val="00482172"/>
    <w:rsid w:val="00484B5B"/>
    <w:rsid w:val="0049287A"/>
    <w:rsid w:val="004928C7"/>
    <w:rsid w:val="004930F6"/>
    <w:rsid w:val="00493740"/>
    <w:rsid w:val="00493EE7"/>
    <w:rsid w:val="0049518E"/>
    <w:rsid w:val="00496420"/>
    <w:rsid w:val="00496744"/>
    <w:rsid w:val="004A2763"/>
    <w:rsid w:val="004A5B55"/>
    <w:rsid w:val="004B47A2"/>
    <w:rsid w:val="004C2046"/>
    <w:rsid w:val="004C25D2"/>
    <w:rsid w:val="004C292E"/>
    <w:rsid w:val="004C34A0"/>
    <w:rsid w:val="004C51BD"/>
    <w:rsid w:val="004C58E4"/>
    <w:rsid w:val="004D199B"/>
    <w:rsid w:val="004D35CF"/>
    <w:rsid w:val="004E18EF"/>
    <w:rsid w:val="004E1E40"/>
    <w:rsid w:val="004E3E17"/>
    <w:rsid w:val="004E6B86"/>
    <w:rsid w:val="004F11E4"/>
    <w:rsid w:val="005012C4"/>
    <w:rsid w:val="005033D8"/>
    <w:rsid w:val="00503418"/>
    <w:rsid w:val="00503E38"/>
    <w:rsid w:val="00520177"/>
    <w:rsid w:val="0052158B"/>
    <w:rsid w:val="00524AB6"/>
    <w:rsid w:val="005264CA"/>
    <w:rsid w:val="00526D79"/>
    <w:rsid w:val="00530252"/>
    <w:rsid w:val="00535322"/>
    <w:rsid w:val="00535C6F"/>
    <w:rsid w:val="00540EF7"/>
    <w:rsid w:val="005419E2"/>
    <w:rsid w:val="00542064"/>
    <w:rsid w:val="00545094"/>
    <w:rsid w:val="005501C0"/>
    <w:rsid w:val="0055507A"/>
    <w:rsid w:val="00557197"/>
    <w:rsid w:val="0056721A"/>
    <w:rsid w:val="00567A3B"/>
    <w:rsid w:val="005718B4"/>
    <w:rsid w:val="00576CE8"/>
    <w:rsid w:val="005772A9"/>
    <w:rsid w:val="00580EC4"/>
    <w:rsid w:val="00582181"/>
    <w:rsid w:val="005836A1"/>
    <w:rsid w:val="00583B03"/>
    <w:rsid w:val="00583DE7"/>
    <w:rsid w:val="00584693"/>
    <w:rsid w:val="00584F17"/>
    <w:rsid w:val="005863AD"/>
    <w:rsid w:val="005866AE"/>
    <w:rsid w:val="00587BF3"/>
    <w:rsid w:val="00590CE8"/>
    <w:rsid w:val="005A2338"/>
    <w:rsid w:val="005A2850"/>
    <w:rsid w:val="005A3325"/>
    <w:rsid w:val="005A4AAA"/>
    <w:rsid w:val="005C03C3"/>
    <w:rsid w:val="005C50A3"/>
    <w:rsid w:val="005C5513"/>
    <w:rsid w:val="005C6F17"/>
    <w:rsid w:val="005D033D"/>
    <w:rsid w:val="005D23F4"/>
    <w:rsid w:val="005D266A"/>
    <w:rsid w:val="005D57BF"/>
    <w:rsid w:val="005D7073"/>
    <w:rsid w:val="005E2EB2"/>
    <w:rsid w:val="005E4632"/>
    <w:rsid w:val="005E496C"/>
    <w:rsid w:val="005E504B"/>
    <w:rsid w:val="005E5DD8"/>
    <w:rsid w:val="005F26EC"/>
    <w:rsid w:val="005F43C0"/>
    <w:rsid w:val="005F6D21"/>
    <w:rsid w:val="00600ADD"/>
    <w:rsid w:val="00603C9E"/>
    <w:rsid w:val="00613660"/>
    <w:rsid w:val="006142B5"/>
    <w:rsid w:val="0061435A"/>
    <w:rsid w:val="00615405"/>
    <w:rsid w:val="00622240"/>
    <w:rsid w:val="00624753"/>
    <w:rsid w:val="00624942"/>
    <w:rsid w:val="006251AB"/>
    <w:rsid w:val="00627E69"/>
    <w:rsid w:val="0063112F"/>
    <w:rsid w:val="0063150C"/>
    <w:rsid w:val="00642730"/>
    <w:rsid w:val="00643C3C"/>
    <w:rsid w:val="006441F1"/>
    <w:rsid w:val="006500D1"/>
    <w:rsid w:val="00650C26"/>
    <w:rsid w:val="00657EF0"/>
    <w:rsid w:val="00663EA1"/>
    <w:rsid w:val="00672A8D"/>
    <w:rsid w:val="006753C1"/>
    <w:rsid w:val="00675D40"/>
    <w:rsid w:val="00681911"/>
    <w:rsid w:val="00685D02"/>
    <w:rsid w:val="00686C62"/>
    <w:rsid w:val="00690325"/>
    <w:rsid w:val="00691DC3"/>
    <w:rsid w:val="00696BB6"/>
    <w:rsid w:val="006A37E4"/>
    <w:rsid w:val="006A68B4"/>
    <w:rsid w:val="006A7197"/>
    <w:rsid w:val="006B16A7"/>
    <w:rsid w:val="006B79E6"/>
    <w:rsid w:val="006C1F38"/>
    <w:rsid w:val="006C25C4"/>
    <w:rsid w:val="006D0419"/>
    <w:rsid w:val="006D1572"/>
    <w:rsid w:val="006D18D3"/>
    <w:rsid w:val="006D4128"/>
    <w:rsid w:val="006E2F47"/>
    <w:rsid w:val="006E7476"/>
    <w:rsid w:val="006E7D81"/>
    <w:rsid w:val="006F6AD9"/>
    <w:rsid w:val="007011B9"/>
    <w:rsid w:val="00701680"/>
    <w:rsid w:val="00702C3F"/>
    <w:rsid w:val="0070797B"/>
    <w:rsid w:val="00711863"/>
    <w:rsid w:val="007118DF"/>
    <w:rsid w:val="007134F6"/>
    <w:rsid w:val="00717A45"/>
    <w:rsid w:val="00720568"/>
    <w:rsid w:val="00720889"/>
    <w:rsid w:val="00720BF4"/>
    <w:rsid w:val="00730AAD"/>
    <w:rsid w:val="007311B1"/>
    <w:rsid w:val="0073215E"/>
    <w:rsid w:val="00732E0C"/>
    <w:rsid w:val="0073425F"/>
    <w:rsid w:val="00735BBE"/>
    <w:rsid w:val="007456D9"/>
    <w:rsid w:val="00747AEC"/>
    <w:rsid w:val="00747EEA"/>
    <w:rsid w:val="00750AF2"/>
    <w:rsid w:val="007529AF"/>
    <w:rsid w:val="00752CE8"/>
    <w:rsid w:val="00753063"/>
    <w:rsid w:val="00754483"/>
    <w:rsid w:val="00754CAB"/>
    <w:rsid w:val="007556E3"/>
    <w:rsid w:val="00761CDA"/>
    <w:rsid w:val="0077025E"/>
    <w:rsid w:val="00774347"/>
    <w:rsid w:val="0077476E"/>
    <w:rsid w:val="007768C6"/>
    <w:rsid w:val="00782A9B"/>
    <w:rsid w:val="007839B7"/>
    <w:rsid w:val="00783B32"/>
    <w:rsid w:val="00784564"/>
    <w:rsid w:val="00785207"/>
    <w:rsid w:val="007951BC"/>
    <w:rsid w:val="00797162"/>
    <w:rsid w:val="007A2595"/>
    <w:rsid w:val="007A44B1"/>
    <w:rsid w:val="007A4C39"/>
    <w:rsid w:val="007A6495"/>
    <w:rsid w:val="007B083E"/>
    <w:rsid w:val="007B2B02"/>
    <w:rsid w:val="007B491C"/>
    <w:rsid w:val="007C0705"/>
    <w:rsid w:val="007D02DF"/>
    <w:rsid w:val="007D2A45"/>
    <w:rsid w:val="007D30AF"/>
    <w:rsid w:val="007D6310"/>
    <w:rsid w:val="007E0469"/>
    <w:rsid w:val="007E1400"/>
    <w:rsid w:val="007F0FD7"/>
    <w:rsid w:val="007F1837"/>
    <w:rsid w:val="007F3696"/>
    <w:rsid w:val="007F42B4"/>
    <w:rsid w:val="007F7869"/>
    <w:rsid w:val="00800272"/>
    <w:rsid w:val="008071C2"/>
    <w:rsid w:val="008079A2"/>
    <w:rsid w:val="00810D95"/>
    <w:rsid w:val="008251AE"/>
    <w:rsid w:val="008255A6"/>
    <w:rsid w:val="00827340"/>
    <w:rsid w:val="0083056E"/>
    <w:rsid w:val="00830F4D"/>
    <w:rsid w:val="00844A91"/>
    <w:rsid w:val="008532E5"/>
    <w:rsid w:val="00857069"/>
    <w:rsid w:val="00863A06"/>
    <w:rsid w:val="00867105"/>
    <w:rsid w:val="00871868"/>
    <w:rsid w:val="008762F7"/>
    <w:rsid w:val="008806E3"/>
    <w:rsid w:val="0088124B"/>
    <w:rsid w:val="0088173E"/>
    <w:rsid w:val="0088343C"/>
    <w:rsid w:val="00887991"/>
    <w:rsid w:val="00891A14"/>
    <w:rsid w:val="008948C2"/>
    <w:rsid w:val="00896D6E"/>
    <w:rsid w:val="008A2B09"/>
    <w:rsid w:val="008A477A"/>
    <w:rsid w:val="008A6999"/>
    <w:rsid w:val="008B0878"/>
    <w:rsid w:val="008B1289"/>
    <w:rsid w:val="008B36D4"/>
    <w:rsid w:val="008B4AF0"/>
    <w:rsid w:val="008B6AAF"/>
    <w:rsid w:val="008C1AB1"/>
    <w:rsid w:val="008C3112"/>
    <w:rsid w:val="008C4AA5"/>
    <w:rsid w:val="008D041A"/>
    <w:rsid w:val="008D3E8F"/>
    <w:rsid w:val="008E2C3B"/>
    <w:rsid w:val="008E3EEB"/>
    <w:rsid w:val="008E6BB9"/>
    <w:rsid w:val="008E725B"/>
    <w:rsid w:val="008E7D95"/>
    <w:rsid w:val="008E7F9C"/>
    <w:rsid w:val="008F6C7E"/>
    <w:rsid w:val="008F7C7C"/>
    <w:rsid w:val="00900253"/>
    <w:rsid w:val="00900DD3"/>
    <w:rsid w:val="009021E3"/>
    <w:rsid w:val="0090511C"/>
    <w:rsid w:val="00905843"/>
    <w:rsid w:val="00906353"/>
    <w:rsid w:val="00907544"/>
    <w:rsid w:val="00911186"/>
    <w:rsid w:val="0091632D"/>
    <w:rsid w:val="00916846"/>
    <w:rsid w:val="00921014"/>
    <w:rsid w:val="0092247C"/>
    <w:rsid w:val="00926EBE"/>
    <w:rsid w:val="00931A2F"/>
    <w:rsid w:val="009320E4"/>
    <w:rsid w:val="0093279E"/>
    <w:rsid w:val="0093460E"/>
    <w:rsid w:val="00935128"/>
    <w:rsid w:val="00935CB5"/>
    <w:rsid w:val="00942BC2"/>
    <w:rsid w:val="00945B3E"/>
    <w:rsid w:val="009502CA"/>
    <w:rsid w:val="00951777"/>
    <w:rsid w:val="00953E6D"/>
    <w:rsid w:val="00957250"/>
    <w:rsid w:val="00957FD6"/>
    <w:rsid w:val="00965250"/>
    <w:rsid w:val="0097273F"/>
    <w:rsid w:val="00972AC0"/>
    <w:rsid w:val="00973B6E"/>
    <w:rsid w:val="009751CE"/>
    <w:rsid w:val="00987660"/>
    <w:rsid w:val="009921D0"/>
    <w:rsid w:val="009925BF"/>
    <w:rsid w:val="00992E01"/>
    <w:rsid w:val="00992FCC"/>
    <w:rsid w:val="0099623D"/>
    <w:rsid w:val="009978BB"/>
    <w:rsid w:val="009A14B4"/>
    <w:rsid w:val="009A1552"/>
    <w:rsid w:val="009A16C0"/>
    <w:rsid w:val="009A20E6"/>
    <w:rsid w:val="009A309E"/>
    <w:rsid w:val="009B4F59"/>
    <w:rsid w:val="009B7F5D"/>
    <w:rsid w:val="009C037D"/>
    <w:rsid w:val="009C13DA"/>
    <w:rsid w:val="009C4D36"/>
    <w:rsid w:val="009C5D95"/>
    <w:rsid w:val="009D07C6"/>
    <w:rsid w:val="009D4508"/>
    <w:rsid w:val="009D5898"/>
    <w:rsid w:val="009D616B"/>
    <w:rsid w:val="009D7BB5"/>
    <w:rsid w:val="009E0558"/>
    <w:rsid w:val="009E32F7"/>
    <w:rsid w:val="009E68A7"/>
    <w:rsid w:val="009F088F"/>
    <w:rsid w:val="009F1FB7"/>
    <w:rsid w:val="009F43D3"/>
    <w:rsid w:val="009F5136"/>
    <w:rsid w:val="009F6C11"/>
    <w:rsid w:val="00A00991"/>
    <w:rsid w:val="00A00DC1"/>
    <w:rsid w:val="00A0132C"/>
    <w:rsid w:val="00A01A83"/>
    <w:rsid w:val="00A02F5F"/>
    <w:rsid w:val="00A03971"/>
    <w:rsid w:val="00A114D6"/>
    <w:rsid w:val="00A14201"/>
    <w:rsid w:val="00A16176"/>
    <w:rsid w:val="00A161E6"/>
    <w:rsid w:val="00A16C55"/>
    <w:rsid w:val="00A177C3"/>
    <w:rsid w:val="00A17A4E"/>
    <w:rsid w:val="00A30DEF"/>
    <w:rsid w:val="00A34DE9"/>
    <w:rsid w:val="00A41357"/>
    <w:rsid w:val="00A41514"/>
    <w:rsid w:val="00A42D05"/>
    <w:rsid w:val="00A47D1D"/>
    <w:rsid w:val="00A50F30"/>
    <w:rsid w:val="00A5526C"/>
    <w:rsid w:val="00A554DB"/>
    <w:rsid w:val="00A55531"/>
    <w:rsid w:val="00A56DDA"/>
    <w:rsid w:val="00A57C46"/>
    <w:rsid w:val="00A65AD8"/>
    <w:rsid w:val="00A67EF2"/>
    <w:rsid w:val="00A71FDB"/>
    <w:rsid w:val="00A77AB3"/>
    <w:rsid w:val="00A8082E"/>
    <w:rsid w:val="00A80C7B"/>
    <w:rsid w:val="00A80E0D"/>
    <w:rsid w:val="00A8408D"/>
    <w:rsid w:val="00A909E3"/>
    <w:rsid w:val="00A947E8"/>
    <w:rsid w:val="00AA120B"/>
    <w:rsid w:val="00AA72ED"/>
    <w:rsid w:val="00AC0D4E"/>
    <w:rsid w:val="00AD534D"/>
    <w:rsid w:val="00AD5501"/>
    <w:rsid w:val="00AD5899"/>
    <w:rsid w:val="00AD5FFE"/>
    <w:rsid w:val="00AD702F"/>
    <w:rsid w:val="00AD70B6"/>
    <w:rsid w:val="00AE2836"/>
    <w:rsid w:val="00AE66BB"/>
    <w:rsid w:val="00AF3D11"/>
    <w:rsid w:val="00AF64D8"/>
    <w:rsid w:val="00AF7ED7"/>
    <w:rsid w:val="00B01E68"/>
    <w:rsid w:val="00B0668F"/>
    <w:rsid w:val="00B110E4"/>
    <w:rsid w:val="00B121CB"/>
    <w:rsid w:val="00B22993"/>
    <w:rsid w:val="00B22EDF"/>
    <w:rsid w:val="00B232B6"/>
    <w:rsid w:val="00B24EB9"/>
    <w:rsid w:val="00B25313"/>
    <w:rsid w:val="00B2792F"/>
    <w:rsid w:val="00B30159"/>
    <w:rsid w:val="00B30EC0"/>
    <w:rsid w:val="00B322CD"/>
    <w:rsid w:val="00B32A91"/>
    <w:rsid w:val="00B338D5"/>
    <w:rsid w:val="00B33AF7"/>
    <w:rsid w:val="00B352B3"/>
    <w:rsid w:val="00B53AF3"/>
    <w:rsid w:val="00B546C2"/>
    <w:rsid w:val="00B55144"/>
    <w:rsid w:val="00B575A8"/>
    <w:rsid w:val="00B6011A"/>
    <w:rsid w:val="00B60A15"/>
    <w:rsid w:val="00B60AE4"/>
    <w:rsid w:val="00B61947"/>
    <w:rsid w:val="00B623D0"/>
    <w:rsid w:val="00B67030"/>
    <w:rsid w:val="00B71CE7"/>
    <w:rsid w:val="00B748FA"/>
    <w:rsid w:val="00B74FA5"/>
    <w:rsid w:val="00B8201D"/>
    <w:rsid w:val="00B82128"/>
    <w:rsid w:val="00B8261E"/>
    <w:rsid w:val="00B8462E"/>
    <w:rsid w:val="00B86CDA"/>
    <w:rsid w:val="00B879AD"/>
    <w:rsid w:val="00B87DF0"/>
    <w:rsid w:val="00B903A9"/>
    <w:rsid w:val="00B9061A"/>
    <w:rsid w:val="00B90BF3"/>
    <w:rsid w:val="00B9140B"/>
    <w:rsid w:val="00B93DD9"/>
    <w:rsid w:val="00B93ED6"/>
    <w:rsid w:val="00B943B9"/>
    <w:rsid w:val="00B97B64"/>
    <w:rsid w:val="00BA0E93"/>
    <w:rsid w:val="00BA5736"/>
    <w:rsid w:val="00BB13A3"/>
    <w:rsid w:val="00BB1AE8"/>
    <w:rsid w:val="00BB5DD7"/>
    <w:rsid w:val="00BC2D72"/>
    <w:rsid w:val="00BC2DA5"/>
    <w:rsid w:val="00BC3706"/>
    <w:rsid w:val="00BC5132"/>
    <w:rsid w:val="00BC66C1"/>
    <w:rsid w:val="00BC6A86"/>
    <w:rsid w:val="00BD0E08"/>
    <w:rsid w:val="00BD26C9"/>
    <w:rsid w:val="00BD3672"/>
    <w:rsid w:val="00BD7E2B"/>
    <w:rsid w:val="00BD7F8C"/>
    <w:rsid w:val="00BE0F2B"/>
    <w:rsid w:val="00BE3BC5"/>
    <w:rsid w:val="00BE56C7"/>
    <w:rsid w:val="00BF196E"/>
    <w:rsid w:val="00BF3403"/>
    <w:rsid w:val="00BF62AB"/>
    <w:rsid w:val="00C05439"/>
    <w:rsid w:val="00C070D8"/>
    <w:rsid w:val="00C136A2"/>
    <w:rsid w:val="00C139EA"/>
    <w:rsid w:val="00C15B14"/>
    <w:rsid w:val="00C16E36"/>
    <w:rsid w:val="00C23265"/>
    <w:rsid w:val="00C23DF6"/>
    <w:rsid w:val="00C261E4"/>
    <w:rsid w:val="00C30030"/>
    <w:rsid w:val="00C33276"/>
    <w:rsid w:val="00C360D5"/>
    <w:rsid w:val="00C37F04"/>
    <w:rsid w:val="00C4147B"/>
    <w:rsid w:val="00C478E3"/>
    <w:rsid w:val="00C502CD"/>
    <w:rsid w:val="00C517F5"/>
    <w:rsid w:val="00C62156"/>
    <w:rsid w:val="00C62672"/>
    <w:rsid w:val="00C63579"/>
    <w:rsid w:val="00C64CEE"/>
    <w:rsid w:val="00C70BC8"/>
    <w:rsid w:val="00C7595A"/>
    <w:rsid w:val="00C75B2B"/>
    <w:rsid w:val="00C772AF"/>
    <w:rsid w:val="00C8220D"/>
    <w:rsid w:val="00C850DC"/>
    <w:rsid w:val="00C86BE2"/>
    <w:rsid w:val="00C90006"/>
    <w:rsid w:val="00CA0EDC"/>
    <w:rsid w:val="00CA106D"/>
    <w:rsid w:val="00CA59FF"/>
    <w:rsid w:val="00CA71C8"/>
    <w:rsid w:val="00CB107C"/>
    <w:rsid w:val="00CB3156"/>
    <w:rsid w:val="00CB34ED"/>
    <w:rsid w:val="00CB3991"/>
    <w:rsid w:val="00CB3B5D"/>
    <w:rsid w:val="00CB4A38"/>
    <w:rsid w:val="00CB797F"/>
    <w:rsid w:val="00CC4950"/>
    <w:rsid w:val="00CC63B9"/>
    <w:rsid w:val="00CD1969"/>
    <w:rsid w:val="00CD2B5D"/>
    <w:rsid w:val="00CD2C7D"/>
    <w:rsid w:val="00CE02FC"/>
    <w:rsid w:val="00CE0584"/>
    <w:rsid w:val="00CE1350"/>
    <w:rsid w:val="00CE444B"/>
    <w:rsid w:val="00CE4DD6"/>
    <w:rsid w:val="00CE5C57"/>
    <w:rsid w:val="00CE5D6F"/>
    <w:rsid w:val="00CE7BD0"/>
    <w:rsid w:val="00CF27B2"/>
    <w:rsid w:val="00CF3EFF"/>
    <w:rsid w:val="00CF4DF0"/>
    <w:rsid w:val="00CF4E97"/>
    <w:rsid w:val="00CF6D9C"/>
    <w:rsid w:val="00D03BF3"/>
    <w:rsid w:val="00D05EFC"/>
    <w:rsid w:val="00D069B0"/>
    <w:rsid w:val="00D06A81"/>
    <w:rsid w:val="00D16737"/>
    <w:rsid w:val="00D1781E"/>
    <w:rsid w:val="00D2311D"/>
    <w:rsid w:val="00D24307"/>
    <w:rsid w:val="00D27DAC"/>
    <w:rsid w:val="00D31036"/>
    <w:rsid w:val="00D31E5B"/>
    <w:rsid w:val="00D41E65"/>
    <w:rsid w:val="00D431BD"/>
    <w:rsid w:val="00D464D3"/>
    <w:rsid w:val="00D51AAF"/>
    <w:rsid w:val="00D52D0F"/>
    <w:rsid w:val="00D564D3"/>
    <w:rsid w:val="00D6692A"/>
    <w:rsid w:val="00D67341"/>
    <w:rsid w:val="00D7573E"/>
    <w:rsid w:val="00D77E10"/>
    <w:rsid w:val="00D8486E"/>
    <w:rsid w:val="00D8766C"/>
    <w:rsid w:val="00D904D0"/>
    <w:rsid w:val="00D9399F"/>
    <w:rsid w:val="00D93C83"/>
    <w:rsid w:val="00D94B48"/>
    <w:rsid w:val="00D97DDA"/>
    <w:rsid w:val="00DA3301"/>
    <w:rsid w:val="00DA4005"/>
    <w:rsid w:val="00DA610E"/>
    <w:rsid w:val="00DB3B09"/>
    <w:rsid w:val="00DB7416"/>
    <w:rsid w:val="00DC1D29"/>
    <w:rsid w:val="00DD12DC"/>
    <w:rsid w:val="00DD174A"/>
    <w:rsid w:val="00DD4800"/>
    <w:rsid w:val="00DD4B02"/>
    <w:rsid w:val="00DD5875"/>
    <w:rsid w:val="00DD5FC3"/>
    <w:rsid w:val="00DE059A"/>
    <w:rsid w:val="00DE0C5E"/>
    <w:rsid w:val="00DE405B"/>
    <w:rsid w:val="00DE6B86"/>
    <w:rsid w:val="00DF0A16"/>
    <w:rsid w:val="00DF38DC"/>
    <w:rsid w:val="00DF3CD7"/>
    <w:rsid w:val="00DF60FF"/>
    <w:rsid w:val="00DF623F"/>
    <w:rsid w:val="00DF6CC5"/>
    <w:rsid w:val="00E00814"/>
    <w:rsid w:val="00E02BF2"/>
    <w:rsid w:val="00E047D5"/>
    <w:rsid w:val="00E059A7"/>
    <w:rsid w:val="00E05C42"/>
    <w:rsid w:val="00E10589"/>
    <w:rsid w:val="00E1242E"/>
    <w:rsid w:val="00E15ACE"/>
    <w:rsid w:val="00E2090A"/>
    <w:rsid w:val="00E25A59"/>
    <w:rsid w:val="00E3222A"/>
    <w:rsid w:val="00E336D7"/>
    <w:rsid w:val="00E34045"/>
    <w:rsid w:val="00E449F3"/>
    <w:rsid w:val="00E45F97"/>
    <w:rsid w:val="00E46022"/>
    <w:rsid w:val="00E50D75"/>
    <w:rsid w:val="00E50EB8"/>
    <w:rsid w:val="00E52227"/>
    <w:rsid w:val="00E5685A"/>
    <w:rsid w:val="00E64611"/>
    <w:rsid w:val="00E67405"/>
    <w:rsid w:val="00E71475"/>
    <w:rsid w:val="00E72C25"/>
    <w:rsid w:val="00E7480E"/>
    <w:rsid w:val="00E751F9"/>
    <w:rsid w:val="00E75A9F"/>
    <w:rsid w:val="00E81E1A"/>
    <w:rsid w:val="00E92439"/>
    <w:rsid w:val="00EA2018"/>
    <w:rsid w:val="00EA24EC"/>
    <w:rsid w:val="00EA2594"/>
    <w:rsid w:val="00EA67A3"/>
    <w:rsid w:val="00EB1CAD"/>
    <w:rsid w:val="00EB1F81"/>
    <w:rsid w:val="00EB207A"/>
    <w:rsid w:val="00EB3CE6"/>
    <w:rsid w:val="00EB5A4A"/>
    <w:rsid w:val="00EB609A"/>
    <w:rsid w:val="00EC019F"/>
    <w:rsid w:val="00EC0B29"/>
    <w:rsid w:val="00EC20A3"/>
    <w:rsid w:val="00EC3000"/>
    <w:rsid w:val="00EC38A4"/>
    <w:rsid w:val="00EC4C65"/>
    <w:rsid w:val="00EC7917"/>
    <w:rsid w:val="00EC7D99"/>
    <w:rsid w:val="00EE013D"/>
    <w:rsid w:val="00EE26E9"/>
    <w:rsid w:val="00EE63A7"/>
    <w:rsid w:val="00EF2D7D"/>
    <w:rsid w:val="00EF593C"/>
    <w:rsid w:val="00EF6417"/>
    <w:rsid w:val="00F00167"/>
    <w:rsid w:val="00F0436F"/>
    <w:rsid w:val="00F04B18"/>
    <w:rsid w:val="00F103C3"/>
    <w:rsid w:val="00F10A72"/>
    <w:rsid w:val="00F10BC3"/>
    <w:rsid w:val="00F1475B"/>
    <w:rsid w:val="00F23DA1"/>
    <w:rsid w:val="00F24360"/>
    <w:rsid w:val="00F25130"/>
    <w:rsid w:val="00F33C73"/>
    <w:rsid w:val="00F33DBA"/>
    <w:rsid w:val="00F360F3"/>
    <w:rsid w:val="00F36E64"/>
    <w:rsid w:val="00F43A23"/>
    <w:rsid w:val="00F45C68"/>
    <w:rsid w:val="00F467BF"/>
    <w:rsid w:val="00F52B23"/>
    <w:rsid w:val="00F5694F"/>
    <w:rsid w:val="00F6069B"/>
    <w:rsid w:val="00F61ED6"/>
    <w:rsid w:val="00F63D68"/>
    <w:rsid w:val="00F668F2"/>
    <w:rsid w:val="00F66FEE"/>
    <w:rsid w:val="00F75498"/>
    <w:rsid w:val="00F7647E"/>
    <w:rsid w:val="00F848B3"/>
    <w:rsid w:val="00F85A53"/>
    <w:rsid w:val="00F87AA9"/>
    <w:rsid w:val="00F95C5B"/>
    <w:rsid w:val="00FA05DF"/>
    <w:rsid w:val="00FA4A25"/>
    <w:rsid w:val="00FA5EDE"/>
    <w:rsid w:val="00FA6B03"/>
    <w:rsid w:val="00FB251E"/>
    <w:rsid w:val="00FB5C2B"/>
    <w:rsid w:val="00FB6F43"/>
    <w:rsid w:val="00FC0426"/>
    <w:rsid w:val="00FC1E1F"/>
    <w:rsid w:val="00FC25F0"/>
    <w:rsid w:val="00FD212A"/>
    <w:rsid w:val="00FE15AD"/>
    <w:rsid w:val="00FE2C9B"/>
    <w:rsid w:val="00FE2D40"/>
    <w:rsid w:val="00FE3C55"/>
    <w:rsid w:val="00FE7D72"/>
    <w:rsid w:val="00FF0722"/>
    <w:rsid w:val="00FF2549"/>
    <w:rsid w:val="00FF301D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B642C"/>
  <w15:docId w15:val="{37295B3E-9853-414B-8AFC-CF94A021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51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3532F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2F6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F654B"/>
  </w:style>
  <w:style w:type="paragraph" w:styleId="Piedepgina">
    <w:name w:val="footer"/>
    <w:basedOn w:val="Normal"/>
    <w:link w:val="PiedepginaCar"/>
    <w:uiPriority w:val="99"/>
    <w:semiHidden/>
    <w:unhideWhenUsed/>
    <w:rsid w:val="002F6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654B"/>
  </w:style>
  <w:style w:type="paragraph" w:styleId="Textodeglobo">
    <w:name w:val="Balloon Text"/>
    <w:basedOn w:val="Normal"/>
    <w:link w:val="TextodegloboCar"/>
    <w:uiPriority w:val="99"/>
    <w:semiHidden/>
    <w:unhideWhenUsed/>
    <w:rsid w:val="000F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C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7CC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A4A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4A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4A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4A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4A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\AppData\Local\Temp\wz5c23\Factura-azul-Office0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AF02-D8C4-4921-9426-C7009373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Factura-azul-Office07</Template>
  <TotalTime>853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</dc:creator>
  <cp:lastModifiedBy>josé illescas</cp:lastModifiedBy>
  <cp:revision>291</cp:revision>
  <cp:lastPrinted>2021-02-26T11:08:00Z</cp:lastPrinted>
  <dcterms:created xsi:type="dcterms:W3CDTF">2023-10-23T15:52:00Z</dcterms:created>
  <dcterms:modified xsi:type="dcterms:W3CDTF">2024-12-21T11:58:00Z</dcterms:modified>
</cp:coreProperties>
</file>